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5" w:type="dxa"/>
        <w:tblInd w:w="-601" w:type="dxa"/>
        <w:tblLook w:val="0000"/>
      </w:tblPr>
      <w:tblGrid>
        <w:gridCol w:w="5211"/>
        <w:gridCol w:w="5704"/>
      </w:tblGrid>
      <w:tr w:rsidR="0001581F" w:rsidRPr="00E47870">
        <w:tc>
          <w:tcPr>
            <w:tcW w:w="5211" w:type="dxa"/>
          </w:tcPr>
          <w:p w:rsidR="0001581F" w:rsidRDefault="0001581F">
            <w:pPr>
              <w:jc w:val="both"/>
              <w:rPr>
                <w:sz w:val="28"/>
              </w:rPr>
            </w:pPr>
          </w:p>
        </w:tc>
        <w:tc>
          <w:tcPr>
            <w:tcW w:w="5704" w:type="dxa"/>
          </w:tcPr>
          <w:p w:rsidR="0001581F" w:rsidRDefault="0001581F" w:rsidP="00B64FFB">
            <w:pPr>
              <w:jc w:val="right"/>
              <w:rPr>
                <w:sz w:val="28"/>
                <w:szCs w:val="28"/>
              </w:rPr>
            </w:pPr>
            <w:r w:rsidRPr="00E47870">
              <w:rPr>
                <w:sz w:val="28"/>
                <w:szCs w:val="28"/>
              </w:rPr>
              <w:t>Приложение</w:t>
            </w:r>
          </w:p>
          <w:p w:rsidR="0001581F" w:rsidRPr="00E47870" w:rsidRDefault="0001581F" w:rsidP="00B64FFB">
            <w:pPr>
              <w:jc w:val="right"/>
              <w:rPr>
                <w:sz w:val="28"/>
                <w:szCs w:val="28"/>
              </w:rPr>
            </w:pPr>
            <w:r w:rsidRPr="00E47870">
              <w:rPr>
                <w:sz w:val="28"/>
                <w:szCs w:val="28"/>
              </w:rPr>
              <w:t xml:space="preserve"> </w:t>
            </w:r>
          </w:p>
          <w:p w:rsidR="0001581F" w:rsidRPr="00E47870" w:rsidRDefault="0001581F" w:rsidP="003152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r w:rsidRPr="00E47870">
              <w:rPr>
                <w:sz w:val="28"/>
                <w:szCs w:val="28"/>
              </w:rPr>
              <w:t xml:space="preserve">Утвержден распоряжением </w:t>
            </w:r>
          </w:p>
          <w:p w:rsidR="0001581F" w:rsidRPr="00E47870" w:rsidRDefault="0001581F" w:rsidP="00B64FFB">
            <w:pPr>
              <w:jc w:val="center"/>
              <w:rPr>
                <w:sz w:val="28"/>
                <w:szCs w:val="28"/>
              </w:rPr>
            </w:pPr>
            <w:r w:rsidRPr="00E47870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>А</w:t>
            </w:r>
            <w:r w:rsidRPr="00E47870">
              <w:rPr>
                <w:sz w:val="28"/>
                <w:szCs w:val="28"/>
              </w:rPr>
              <w:t xml:space="preserve">дминистрации района </w:t>
            </w:r>
          </w:p>
          <w:p w:rsidR="0001581F" w:rsidRPr="00E47870" w:rsidRDefault="0001581F" w:rsidP="00AD0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о</w:t>
            </w:r>
            <w:r w:rsidRPr="00E47870">
              <w:rPr>
                <w:sz w:val="28"/>
                <w:szCs w:val="28"/>
              </w:rPr>
              <w:t xml:space="preserve">т </w:t>
            </w:r>
            <w:r>
              <w:rPr>
                <w:sz w:val="28"/>
                <w:szCs w:val="28"/>
              </w:rPr>
              <w:t>_02.11.2016_</w:t>
            </w:r>
            <w:r w:rsidRPr="00E47870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_785-р_</w:t>
            </w:r>
          </w:p>
        </w:tc>
      </w:tr>
    </w:tbl>
    <w:p w:rsidR="0001581F" w:rsidRDefault="0001581F">
      <w:pPr>
        <w:jc w:val="center"/>
        <w:rPr>
          <w:b/>
        </w:rPr>
      </w:pPr>
    </w:p>
    <w:p w:rsidR="0001581F" w:rsidRDefault="0001581F">
      <w:pPr>
        <w:jc w:val="center"/>
        <w:rPr>
          <w:b/>
        </w:rPr>
      </w:pPr>
      <w:r>
        <w:rPr>
          <w:b/>
        </w:rPr>
        <w:t xml:space="preserve">КАЛЕНДАРНЫЙ ПЛАН МЕРОПРИЯТИЙ НА НОЯБРЬ  2016  ГОДА   </w:t>
      </w:r>
    </w:p>
    <w:p w:rsidR="0001581F" w:rsidRDefault="0001581F">
      <w:pPr>
        <w:jc w:val="center"/>
      </w:pPr>
      <w:r>
        <w:rPr>
          <w:b/>
        </w:rPr>
        <w:t xml:space="preserve">                                       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2"/>
        <w:gridCol w:w="3969"/>
        <w:gridCol w:w="2693"/>
        <w:gridCol w:w="2126"/>
      </w:tblGrid>
      <w:tr w:rsidR="0001581F" w:rsidRPr="00B373AE" w:rsidTr="00181868">
        <w:trPr>
          <w:cantSplit/>
          <w:trHeight w:val="435"/>
        </w:trPr>
        <w:tc>
          <w:tcPr>
            <w:tcW w:w="567" w:type="dxa"/>
          </w:tcPr>
          <w:p w:rsidR="0001581F" w:rsidRPr="00B373AE" w:rsidRDefault="0001581F" w:rsidP="007864C3">
            <w:pPr>
              <w:jc w:val="center"/>
              <w:rPr>
                <w:b/>
              </w:rPr>
            </w:pPr>
            <w:r w:rsidRPr="00B373AE">
              <w:rPr>
                <w:b/>
              </w:rPr>
              <w:t>число</w:t>
            </w:r>
          </w:p>
        </w:tc>
        <w:tc>
          <w:tcPr>
            <w:tcW w:w="1702" w:type="dxa"/>
          </w:tcPr>
          <w:p w:rsidR="0001581F" w:rsidRPr="00B373AE" w:rsidRDefault="0001581F" w:rsidP="007864C3">
            <w:pPr>
              <w:jc w:val="center"/>
              <w:rPr>
                <w:b/>
              </w:rPr>
            </w:pPr>
            <w:r w:rsidRPr="00B373AE">
              <w:rPr>
                <w:b/>
              </w:rPr>
              <w:t>День недели</w:t>
            </w:r>
          </w:p>
        </w:tc>
        <w:tc>
          <w:tcPr>
            <w:tcW w:w="3969" w:type="dxa"/>
          </w:tcPr>
          <w:p w:rsidR="0001581F" w:rsidRPr="00B373AE" w:rsidRDefault="0001581F" w:rsidP="007864C3">
            <w:pPr>
              <w:jc w:val="center"/>
              <w:rPr>
                <w:b/>
              </w:rPr>
            </w:pPr>
            <w:r w:rsidRPr="00B373AE">
              <w:rPr>
                <w:b/>
              </w:rPr>
              <w:t>Наименование  мероприятий</w:t>
            </w:r>
          </w:p>
          <w:p w:rsidR="0001581F" w:rsidRPr="00B373AE" w:rsidRDefault="0001581F" w:rsidP="007864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01581F" w:rsidRPr="00B373AE" w:rsidRDefault="0001581F" w:rsidP="007864C3">
            <w:pPr>
              <w:jc w:val="center"/>
              <w:rPr>
                <w:b/>
              </w:rPr>
            </w:pPr>
            <w:r w:rsidRPr="00B373AE">
              <w:rPr>
                <w:b/>
              </w:rPr>
              <w:t>Место и время</w:t>
            </w:r>
          </w:p>
          <w:p w:rsidR="0001581F" w:rsidRPr="00B373AE" w:rsidRDefault="0001581F" w:rsidP="007864C3">
            <w:pPr>
              <w:jc w:val="center"/>
              <w:rPr>
                <w:b/>
              </w:rPr>
            </w:pPr>
            <w:r w:rsidRPr="00B373AE">
              <w:rPr>
                <w:b/>
              </w:rPr>
              <w:t>проведения</w:t>
            </w:r>
          </w:p>
        </w:tc>
        <w:tc>
          <w:tcPr>
            <w:tcW w:w="2126" w:type="dxa"/>
          </w:tcPr>
          <w:p w:rsidR="0001581F" w:rsidRPr="00B373AE" w:rsidRDefault="0001581F" w:rsidP="007864C3">
            <w:pPr>
              <w:jc w:val="center"/>
              <w:rPr>
                <w:b/>
              </w:rPr>
            </w:pPr>
            <w:r w:rsidRPr="00B373AE">
              <w:rPr>
                <w:b/>
              </w:rPr>
              <w:t>Ответственные</w:t>
            </w:r>
          </w:p>
        </w:tc>
      </w:tr>
      <w:tr w:rsidR="0001581F" w:rsidRPr="00B373AE" w:rsidTr="00181868">
        <w:trPr>
          <w:cantSplit/>
          <w:trHeight w:val="246"/>
        </w:trPr>
        <w:tc>
          <w:tcPr>
            <w:tcW w:w="567" w:type="dxa"/>
          </w:tcPr>
          <w:p w:rsidR="0001581F" w:rsidRPr="00B373AE" w:rsidRDefault="0001581F" w:rsidP="007864C3">
            <w:pPr>
              <w:jc w:val="center"/>
              <w:rPr>
                <w:b/>
              </w:rPr>
            </w:pPr>
            <w:r w:rsidRPr="00B373AE">
              <w:rPr>
                <w:b/>
              </w:rPr>
              <w:t>1</w:t>
            </w:r>
          </w:p>
        </w:tc>
        <w:tc>
          <w:tcPr>
            <w:tcW w:w="1702" w:type="dxa"/>
          </w:tcPr>
          <w:p w:rsidR="0001581F" w:rsidRPr="00B373AE" w:rsidRDefault="0001581F" w:rsidP="007864C3">
            <w:pPr>
              <w:jc w:val="center"/>
              <w:rPr>
                <w:b/>
              </w:rPr>
            </w:pPr>
            <w:r w:rsidRPr="00B373AE">
              <w:rPr>
                <w:b/>
              </w:rPr>
              <w:t>2</w:t>
            </w:r>
          </w:p>
        </w:tc>
        <w:tc>
          <w:tcPr>
            <w:tcW w:w="3969" w:type="dxa"/>
          </w:tcPr>
          <w:p w:rsidR="0001581F" w:rsidRPr="00B373AE" w:rsidRDefault="0001581F" w:rsidP="007864C3">
            <w:pPr>
              <w:jc w:val="center"/>
              <w:rPr>
                <w:b/>
              </w:rPr>
            </w:pPr>
            <w:r w:rsidRPr="00B373AE">
              <w:rPr>
                <w:b/>
              </w:rPr>
              <w:t>3</w:t>
            </w:r>
          </w:p>
        </w:tc>
        <w:tc>
          <w:tcPr>
            <w:tcW w:w="2693" w:type="dxa"/>
          </w:tcPr>
          <w:p w:rsidR="0001581F" w:rsidRPr="00B373AE" w:rsidRDefault="0001581F" w:rsidP="007864C3">
            <w:pPr>
              <w:jc w:val="center"/>
              <w:rPr>
                <w:b/>
              </w:rPr>
            </w:pPr>
            <w:r w:rsidRPr="00B373AE">
              <w:rPr>
                <w:b/>
              </w:rPr>
              <w:t>4</w:t>
            </w:r>
          </w:p>
        </w:tc>
        <w:tc>
          <w:tcPr>
            <w:tcW w:w="2126" w:type="dxa"/>
          </w:tcPr>
          <w:p w:rsidR="0001581F" w:rsidRPr="00B373AE" w:rsidRDefault="0001581F" w:rsidP="007864C3">
            <w:pPr>
              <w:jc w:val="center"/>
              <w:rPr>
                <w:b/>
              </w:rPr>
            </w:pPr>
            <w:r w:rsidRPr="00B373AE">
              <w:rPr>
                <w:b/>
              </w:rPr>
              <w:t>5</w:t>
            </w:r>
          </w:p>
        </w:tc>
      </w:tr>
      <w:tr w:rsidR="0001581F" w:rsidRPr="00B373AE" w:rsidTr="00181868">
        <w:trPr>
          <w:cantSplit/>
          <w:trHeight w:val="279"/>
        </w:trPr>
        <w:tc>
          <w:tcPr>
            <w:tcW w:w="567" w:type="dxa"/>
          </w:tcPr>
          <w:p w:rsidR="0001581F" w:rsidRPr="00B373AE" w:rsidRDefault="0001581F" w:rsidP="007864C3">
            <w:pPr>
              <w:jc w:val="both"/>
              <w:rPr>
                <w:sz w:val="24"/>
                <w:szCs w:val="24"/>
              </w:rPr>
            </w:pPr>
            <w:r w:rsidRPr="00B373AE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01581F" w:rsidRDefault="000158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3969" w:type="dxa"/>
          </w:tcPr>
          <w:p w:rsidR="0001581F" w:rsidRDefault="0001581F" w:rsidP="007864C3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Круглый стол «Профсоюз – это мы!». Расширенное заседание РК профсоюза</w:t>
            </w:r>
          </w:p>
          <w:p w:rsidR="0001581F" w:rsidRDefault="0001581F" w:rsidP="007864C3">
            <w:pPr>
              <w:jc w:val="both"/>
              <w:rPr>
                <w:sz w:val="24"/>
                <w:szCs w:val="24"/>
              </w:rPr>
            </w:pPr>
          </w:p>
          <w:p w:rsidR="0001581F" w:rsidRPr="00887CA1" w:rsidRDefault="0001581F" w:rsidP="007864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координационного Сов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та по делам инвалидов</w:t>
            </w:r>
          </w:p>
        </w:tc>
        <w:tc>
          <w:tcPr>
            <w:tcW w:w="2693" w:type="dxa"/>
          </w:tcPr>
          <w:p w:rsidR="0001581F" w:rsidRDefault="0001581F" w:rsidP="00F77C37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МБОУ «Смоленская СОШ №1», 09.00 ч.</w:t>
            </w:r>
          </w:p>
          <w:p w:rsidR="0001581F" w:rsidRDefault="0001581F" w:rsidP="00F23E96">
            <w:pPr>
              <w:rPr>
                <w:sz w:val="24"/>
                <w:szCs w:val="24"/>
              </w:rPr>
            </w:pPr>
          </w:p>
          <w:p w:rsidR="0001581F" w:rsidRDefault="0001581F" w:rsidP="00F23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первого заме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тителя главы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страции района, </w:t>
            </w:r>
          </w:p>
          <w:p w:rsidR="0001581F" w:rsidRPr="00887CA1" w:rsidRDefault="0001581F" w:rsidP="00F23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ч. 15 мин.</w:t>
            </w:r>
          </w:p>
        </w:tc>
        <w:tc>
          <w:tcPr>
            <w:tcW w:w="2126" w:type="dxa"/>
          </w:tcPr>
          <w:p w:rsidR="0001581F" w:rsidRDefault="0001581F" w:rsidP="001218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Десятова С.Н.</w:t>
            </w:r>
          </w:p>
          <w:p w:rsidR="0001581F" w:rsidRDefault="0001581F" w:rsidP="0012187F">
            <w:pPr>
              <w:jc w:val="both"/>
              <w:rPr>
                <w:sz w:val="24"/>
                <w:szCs w:val="24"/>
              </w:rPr>
            </w:pPr>
          </w:p>
          <w:p w:rsidR="0001581F" w:rsidRDefault="0001581F" w:rsidP="0012187F">
            <w:pPr>
              <w:jc w:val="both"/>
              <w:rPr>
                <w:sz w:val="24"/>
                <w:szCs w:val="24"/>
              </w:rPr>
            </w:pPr>
          </w:p>
          <w:p w:rsidR="0001581F" w:rsidRDefault="0001581F" w:rsidP="001218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Н.В.</w:t>
            </w:r>
          </w:p>
          <w:p w:rsidR="0001581F" w:rsidRPr="00887CA1" w:rsidRDefault="0001581F" w:rsidP="00F23E96">
            <w:pPr>
              <w:rPr>
                <w:sz w:val="24"/>
                <w:szCs w:val="24"/>
              </w:rPr>
            </w:pPr>
          </w:p>
        </w:tc>
      </w:tr>
      <w:tr w:rsidR="0001581F" w:rsidRPr="00B373AE" w:rsidTr="00181868">
        <w:trPr>
          <w:cantSplit/>
          <w:trHeight w:val="324"/>
        </w:trPr>
        <w:tc>
          <w:tcPr>
            <w:tcW w:w="567" w:type="dxa"/>
          </w:tcPr>
          <w:p w:rsidR="0001581F" w:rsidRPr="00B373AE" w:rsidRDefault="0001581F" w:rsidP="007864C3">
            <w:pPr>
              <w:jc w:val="both"/>
              <w:rPr>
                <w:sz w:val="24"/>
                <w:szCs w:val="24"/>
              </w:rPr>
            </w:pPr>
            <w:r w:rsidRPr="00B373AE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01581F" w:rsidRDefault="000158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3969" w:type="dxa"/>
          </w:tcPr>
          <w:p w:rsidR="0001581F" w:rsidRPr="00887CA1" w:rsidRDefault="0001581F" w:rsidP="00887C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1581F" w:rsidRPr="00887CA1" w:rsidRDefault="0001581F" w:rsidP="00887C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1581F" w:rsidRPr="00887CA1" w:rsidRDefault="0001581F" w:rsidP="00887CA1">
            <w:pPr>
              <w:jc w:val="both"/>
              <w:rPr>
                <w:sz w:val="24"/>
                <w:szCs w:val="24"/>
              </w:rPr>
            </w:pPr>
          </w:p>
        </w:tc>
      </w:tr>
      <w:tr w:rsidR="0001581F" w:rsidRPr="00B373AE" w:rsidTr="00181868">
        <w:trPr>
          <w:cantSplit/>
          <w:trHeight w:val="329"/>
        </w:trPr>
        <w:tc>
          <w:tcPr>
            <w:tcW w:w="567" w:type="dxa"/>
          </w:tcPr>
          <w:p w:rsidR="0001581F" w:rsidRPr="00B373AE" w:rsidRDefault="0001581F" w:rsidP="007864C3">
            <w:pPr>
              <w:jc w:val="both"/>
              <w:rPr>
                <w:sz w:val="24"/>
                <w:szCs w:val="24"/>
              </w:rPr>
            </w:pPr>
            <w:r w:rsidRPr="00B373AE"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01581F" w:rsidRDefault="000158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3969" w:type="dxa"/>
          </w:tcPr>
          <w:p w:rsidR="0001581F" w:rsidRPr="00B373AE" w:rsidRDefault="0001581F" w:rsidP="006D4D8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1581F" w:rsidRPr="00B373AE" w:rsidRDefault="0001581F" w:rsidP="007864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1581F" w:rsidRPr="00B373AE" w:rsidRDefault="0001581F" w:rsidP="007864C3">
            <w:pPr>
              <w:jc w:val="both"/>
              <w:rPr>
                <w:sz w:val="24"/>
                <w:szCs w:val="24"/>
              </w:rPr>
            </w:pPr>
          </w:p>
        </w:tc>
      </w:tr>
      <w:tr w:rsidR="0001581F" w:rsidRPr="00B373AE" w:rsidTr="00181868">
        <w:trPr>
          <w:cantSplit/>
          <w:trHeight w:val="290"/>
        </w:trPr>
        <w:tc>
          <w:tcPr>
            <w:tcW w:w="567" w:type="dxa"/>
          </w:tcPr>
          <w:p w:rsidR="0001581F" w:rsidRPr="00B373AE" w:rsidRDefault="0001581F" w:rsidP="007864C3">
            <w:pPr>
              <w:jc w:val="both"/>
              <w:rPr>
                <w:sz w:val="24"/>
                <w:szCs w:val="24"/>
              </w:rPr>
            </w:pPr>
            <w:r w:rsidRPr="00B373AE">
              <w:rPr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01581F" w:rsidRDefault="000158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3969" w:type="dxa"/>
          </w:tcPr>
          <w:p w:rsidR="0001581F" w:rsidRDefault="0001581F" w:rsidP="0090492F">
            <w:pPr>
              <w:jc w:val="both"/>
              <w:rPr>
                <w:b/>
                <w:i/>
                <w:sz w:val="24"/>
                <w:szCs w:val="24"/>
              </w:rPr>
            </w:pPr>
            <w:r w:rsidRPr="00B92BC3">
              <w:rPr>
                <w:b/>
                <w:i/>
                <w:sz w:val="24"/>
                <w:szCs w:val="24"/>
              </w:rPr>
              <w:t>День народного единства</w:t>
            </w:r>
          </w:p>
          <w:p w:rsidR="0001581F" w:rsidRDefault="0001581F" w:rsidP="0090492F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01581F" w:rsidRDefault="0001581F" w:rsidP="009049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Межрайонный турнир по футболу среди ветеранов</w:t>
            </w:r>
          </w:p>
          <w:p w:rsidR="0001581F" w:rsidRDefault="0001581F" w:rsidP="0090492F">
            <w:pPr>
              <w:jc w:val="both"/>
              <w:rPr>
                <w:sz w:val="24"/>
                <w:szCs w:val="24"/>
              </w:rPr>
            </w:pPr>
          </w:p>
          <w:p w:rsidR="0001581F" w:rsidRDefault="0001581F" w:rsidP="009049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открытом чемпионате Алтайского края по гиревому спо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ту</w:t>
            </w:r>
          </w:p>
          <w:p w:rsidR="0001581F" w:rsidRDefault="0001581F" w:rsidP="0090492F">
            <w:pPr>
              <w:jc w:val="both"/>
              <w:rPr>
                <w:sz w:val="24"/>
                <w:szCs w:val="24"/>
              </w:rPr>
            </w:pPr>
          </w:p>
          <w:p w:rsidR="0001581F" w:rsidRDefault="0001581F" w:rsidP="0090492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Соревнования по КРОСФИТУ</w:t>
            </w:r>
          </w:p>
          <w:p w:rsidR="0001581F" w:rsidRDefault="0001581F" w:rsidP="0090492F">
            <w:pPr>
              <w:jc w:val="both"/>
              <w:rPr>
                <w:sz w:val="22"/>
                <w:szCs w:val="22"/>
              </w:rPr>
            </w:pPr>
          </w:p>
          <w:p w:rsidR="0001581F" w:rsidRDefault="0001581F" w:rsidP="0090492F">
            <w:pPr>
              <w:jc w:val="both"/>
              <w:rPr>
                <w:sz w:val="22"/>
                <w:szCs w:val="22"/>
              </w:rPr>
            </w:pPr>
          </w:p>
          <w:p w:rsidR="0001581F" w:rsidRPr="003450E5" w:rsidRDefault="0001581F" w:rsidP="0090492F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Районный открытый турнир по мини-футболу</w:t>
            </w:r>
          </w:p>
        </w:tc>
        <w:tc>
          <w:tcPr>
            <w:tcW w:w="2693" w:type="dxa"/>
          </w:tcPr>
          <w:p w:rsidR="0001581F" w:rsidRDefault="0001581F" w:rsidP="00531B20">
            <w:pPr>
              <w:rPr>
                <w:sz w:val="24"/>
                <w:szCs w:val="24"/>
              </w:rPr>
            </w:pPr>
          </w:p>
          <w:p w:rsidR="0001581F" w:rsidRDefault="0001581F" w:rsidP="00531B20">
            <w:pPr>
              <w:rPr>
                <w:sz w:val="24"/>
                <w:szCs w:val="24"/>
              </w:rPr>
            </w:pPr>
          </w:p>
          <w:p w:rsidR="0001581F" w:rsidRDefault="0001581F" w:rsidP="00531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с.Смоленское, 10.00 ч.</w:t>
            </w:r>
          </w:p>
          <w:p w:rsidR="0001581F" w:rsidRDefault="0001581F" w:rsidP="00531B20">
            <w:pPr>
              <w:rPr>
                <w:sz w:val="24"/>
                <w:szCs w:val="24"/>
              </w:rPr>
            </w:pPr>
          </w:p>
          <w:p w:rsidR="0001581F" w:rsidRDefault="0001581F" w:rsidP="00531B20">
            <w:pPr>
              <w:rPr>
                <w:sz w:val="24"/>
                <w:szCs w:val="24"/>
              </w:rPr>
            </w:pPr>
          </w:p>
          <w:p w:rsidR="0001581F" w:rsidRDefault="0001581F" w:rsidP="00531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г.Барнаул</w:t>
            </w:r>
          </w:p>
          <w:p w:rsidR="0001581F" w:rsidRDefault="0001581F" w:rsidP="00531B20">
            <w:pPr>
              <w:rPr>
                <w:sz w:val="24"/>
                <w:szCs w:val="24"/>
              </w:rPr>
            </w:pPr>
          </w:p>
          <w:p w:rsidR="0001581F" w:rsidRDefault="0001581F" w:rsidP="00531B20">
            <w:pPr>
              <w:rPr>
                <w:sz w:val="24"/>
                <w:szCs w:val="24"/>
              </w:rPr>
            </w:pPr>
          </w:p>
          <w:p w:rsidR="0001581F" w:rsidRDefault="0001581F" w:rsidP="00531B20">
            <w:pPr>
              <w:rPr>
                <w:sz w:val="24"/>
                <w:szCs w:val="24"/>
              </w:rPr>
            </w:pPr>
          </w:p>
          <w:p w:rsidR="0001581F" w:rsidRDefault="0001581F" w:rsidP="00531B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Смоленское, стадион «Победа», 10.00 ч.</w:t>
            </w:r>
          </w:p>
          <w:p w:rsidR="0001581F" w:rsidRDefault="0001581F" w:rsidP="00531B20">
            <w:pPr>
              <w:rPr>
                <w:sz w:val="22"/>
                <w:szCs w:val="22"/>
              </w:rPr>
            </w:pPr>
          </w:p>
          <w:p w:rsidR="0001581F" w:rsidRDefault="0001581F" w:rsidP="00531B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с.Новотырышкино,</w:t>
            </w:r>
          </w:p>
          <w:p w:rsidR="0001581F" w:rsidRPr="00531B20" w:rsidRDefault="0001581F" w:rsidP="00531B20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10.00 ч.</w:t>
            </w:r>
          </w:p>
        </w:tc>
        <w:tc>
          <w:tcPr>
            <w:tcW w:w="2126" w:type="dxa"/>
          </w:tcPr>
          <w:p w:rsidR="0001581F" w:rsidRDefault="0001581F" w:rsidP="00887CA1">
            <w:pPr>
              <w:rPr>
                <w:sz w:val="24"/>
                <w:szCs w:val="24"/>
              </w:rPr>
            </w:pPr>
          </w:p>
          <w:p w:rsidR="0001581F" w:rsidRDefault="0001581F" w:rsidP="00887CA1">
            <w:pPr>
              <w:rPr>
                <w:sz w:val="24"/>
                <w:szCs w:val="24"/>
              </w:rPr>
            </w:pPr>
          </w:p>
          <w:p w:rsidR="0001581F" w:rsidRDefault="0001581F" w:rsidP="00887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Каньшин А.Е.</w:t>
            </w:r>
          </w:p>
          <w:p w:rsidR="0001581F" w:rsidRDefault="0001581F" w:rsidP="00887CA1">
            <w:pPr>
              <w:rPr>
                <w:sz w:val="24"/>
                <w:szCs w:val="24"/>
              </w:rPr>
            </w:pPr>
          </w:p>
          <w:p w:rsidR="0001581F" w:rsidRDefault="0001581F" w:rsidP="00887CA1">
            <w:pPr>
              <w:rPr>
                <w:sz w:val="24"/>
                <w:szCs w:val="24"/>
              </w:rPr>
            </w:pPr>
          </w:p>
          <w:p w:rsidR="0001581F" w:rsidRDefault="0001581F" w:rsidP="00887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Каньшин А.Е</w:t>
            </w:r>
          </w:p>
          <w:p w:rsidR="0001581F" w:rsidRDefault="0001581F" w:rsidP="00887CA1">
            <w:pPr>
              <w:rPr>
                <w:sz w:val="24"/>
                <w:szCs w:val="24"/>
              </w:rPr>
            </w:pPr>
          </w:p>
          <w:p w:rsidR="0001581F" w:rsidRDefault="0001581F" w:rsidP="00887CA1">
            <w:pPr>
              <w:rPr>
                <w:sz w:val="24"/>
                <w:szCs w:val="24"/>
              </w:rPr>
            </w:pPr>
          </w:p>
          <w:p w:rsidR="0001581F" w:rsidRDefault="0001581F" w:rsidP="00887CA1">
            <w:pPr>
              <w:rPr>
                <w:sz w:val="24"/>
                <w:szCs w:val="24"/>
              </w:rPr>
            </w:pPr>
          </w:p>
          <w:p w:rsidR="0001581F" w:rsidRDefault="0001581F" w:rsidP="00887C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Каньшин К.И.</w:t>
            </w:r>
          </w:p>
          <w:p w:rsidR="0001581F" w:rsidRDefault="0001581F" w:rsidP="00887CA1">
            <w:pPr>
              <w:rPr>
                <w:sz w:val="22"/>
                <w:szCs w:val="22"/>
              </w:rPr>
            </w:pPr>
          </w:p>
          <w:p w:rsidR="0001581F" w:rsidRDefault="0001581F" w:rsidP="00887CA1">
            <w:pPr>
              <w:rPr>
                <w:sz w:val="22"/>
                <w:szCs w:val="22"/>
              </w:rPr>
            </w:pPr>
          </w:p>
          <w:p w:rsidR="0001581F" w:rsidRPr="00531B20" w:rsidRDefault="0001581F" w:rsidP="00887CA1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Филиппов Е.А.</w:t>
            </w:r>
          </w:p>
        </w:tc>
      </w:tr>
      <w:tr w:rsidR="0001581F" w:rsidRPr="00B373AE" w:rsidTr="00181868">
        <w:trPr>
          <w:cantSplit/>
          <w:trHeight w:val="267"/>
        </w:trPr>
        <w:tc>
          <w:tcPr>
            <w:tcW w:w="567" w:type="dxa"/>
          </w:tcPr>
          <w:p w:rsidR="0001581F" w:rsidRPr="00B373AE" w:rsidRDefault="0001581F" w:rsidP="007864C3">
            <w:pPr>
              <w:jc w:val="both"/>
              <w:rPr>
                <w:sz w:val="24"/>
                <w:szCs w:val="24"/>
              </w:rPr>
            </w:pPr>
            <w:r w:rsidRPr="00B373AE">
              <w:rPr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01581F" w:rsidRDefault="000158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</w:t>
            </w:r>
          </w:p>
        </w:tc>
        <w:tc>
          <w:tcPr>
            <w:tcW w:w="3969" w:type="dxa"/>
          </w:tcPr>
          <w:p w:rsidR="0001581F" w:rsidRPr="004D064C" w:rsidRDefault="0001581F" w:rsidP="006557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1581F" w:rsidRPr="00B373AE" w:rsidRDefault="0001581F" w:rsidP="006557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1581F" w:rsidRPr="00B373AE" w:rsidRDefault="0001581F" w:rsidP="003820B5">
            <w:pPr>
              <w:jc w:val="both"/>
              <w:rPr>
                <w:sz w:val="24"/>
                <w:szCs w:val="24"/>
              </w:rPr>
            </w:pPr>
          </w:p>
        </w:tc>
      </w:tr>
      <w:tr w:rsidR="0001581F" w:rsidRPr="00B373AE" w:rsidTr="00181868">
        <w:trPr>
          <w:cantSplit/>
          <w:trHeight w:val="256"/>
        </w:trPr>
        <w:tc>
          <w:tcPr>
            <w:tcW w:w="567" w:type="dxa"/>
          </w:tcPr>
          <w:p w:rsidR="0001581F" w:rsidRPr="00B373AE" w:rsidRDefault="0001581F" w:rsidP="007864C3">
            <w:pPr>
              <w:jc w:val="both"/>
              <w:rPr>
                <w:sz w:val="24"/>
                <w:szCs w:val="24"/>
              </w:rPr>
            </w:pPr>
            <w:r w:rsidRPr="00B373AE">
              <w:rPr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01581F" w:rsidRDefault="000158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Воскресенье</w:t>
            </w:r>
          </w:p>
        </w:tc>
        <w:tc>
          <w:tcPr>
            <w:tcW w:w="3969" w:type="dxa"/>
          </w:tcPr>
          <w:p w:rsidR="0001581F" w:rsidRPr="007949E2" w:rsidRDefault="0001581F" w:rsidP="007864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1581F" w:rsidRPr="00B373AE" w:rsidRDefault="0001581F" w:rsidP="007864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1581F" w:rsidRPr="00B373AE" w:rsidRDefault="0001581F" w:rsidP="00D005FB">
            <w:pPr>
              <w:jc w:val="both"/>
              <w:rPr>
                <w:sz w:val="24"/>
                <w:szCs w:val="24"/>
              </w:rPr>
            </w:pPr>
          </w:p>
        </w:tc>
      </w:tr>
      <w:tr w:rsidR="0001581F" w:rsidRPr="00B373AE" w:rsidTr="00181868">
        <w:trPr>
          <w:cantSplit/>
          <w:trHeight w:val="276"/>
        </w:trPr>
        <w:tc>
          <w:tcPr>
            <w:tcW w:w="567" w:type="dxa"/>
          </w:tcPr>
          <w:p w:rsidR="0001581F" w:rsidRPr="00B373AE" w:rsidRDefault="0001581F" w:rsidP="007864C3">
            <w:pPr>
              <w:jc w:val="both"/>
              <w:rPr>
                <w:sz w:val="24"/>
                <w:szCs w:val="24"/>
              </w:rPr>
            </w:pPr>
            <w:r w:rsidRPr="00B373AE">
              <w:rPr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:rsidR="0001581F" w:rsidRDefault="000158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3969" w:type="dxa"/>
          </w:tcPr>
          <w:p w:rsidR="0001581F" w:rsidRDefault="0001581F" w:rsidP="00B80085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Аппаратное совещание</w:t>
            </w:r>
          </w:p>
          <w:p w:rsidR="0001581F" w:rsidRPr="004D62F7" w:rsidRDefault="0001581F" w:rsidP="007864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1581F" w:rsidRPr="00B373AE" w:rsidRDefault="0001581F" w:rsidP="00B800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главы 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нистрации района, 09.00 ч.</w:t>
            </w:r>
          </w:p>
        </w:tc>
        <w:tc>
          <w:tcPr>
            <w:tcW w:w="2126" w:type="dxa"/>
          </w:tcPr>
          <w:p w:rsidR="0001581F" w:rsidRDefault="0001581F" w:rsidP="00B800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Н.В.</w:t>
            </w:r>
          </w:p>
          <w:p w:rsidR="0001581F" w:rsidRPr="00B373AE" w:rsidRDefault="0001581F" w:rsidP="007864C3">
            <w:pPr>
              <w:jc w:val="both"/>
              <w:rPr>
                <w:sz w:val="24"/>
                <w:szCs w:val="24"/>
              </w:rPr>
            </w:pPr>
          </w:p>
        </w:tc>
      </w:tr>
      <w:tr w:rsidR="0001581F" w:rsidRPr="00B373AE" w:rsidTr="00181868">
        <w:trPr>
          <w:cantSplit/>
          <w:trHeight w:val="252"/>
        </w:trPr>
        <w:tc>
          <w:tcPr>
            <w:tcW w:w="567" w:type="dxa"/>
          </w:tcPr>
          <w:p w:rsidR="0001581F" w:rsidRPr="00B373AE" w:rsidRDefault="0001581F" w:rsidP="007864C3">
            <w:pPr>
              <w:jc w:val="both"/>
              <w:rPr>
                <w:sz w:val="24"/>
                <w:szCs w:val="24"/>
              </w:rPr>
            </w:pPr>
            <w:r w:rsidRPr="00B373AE">
              <w:rPr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:rsidR="0001581F" w:rsidRDefault="000158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3969" w:type="dxa"/>
          </w:tcPr>
          <w:p w:rsidR="0001581F" w:rsidRPr="00DA0A4C" w:rsidRDefault="0001581F" w:rsidP="00DA0A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1581F" w:rsidRPr="00DA0A4C" w:rsidRDefault="0001581F" w:rsidP="00DA0A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1581F" w:rsidRPr="00DA0A4C" w:rsidRDefault="0001581F" w:rsidP="00DA0A4C">
            <w:pPr>
              <w:jc w:val="both"/>
              <w:rPr>
                <w:sz w:val="24"/>
                <w:szCs w:val="24"/>
              </w:rPr>
            </w:pPr>
          </w:p>
        </w:tc>
      </w:tr>
      <w:tr w:rsidR="0001581F" w:rsidRPr="00B373AE" w:rsidTr="00181868">
        <w:trPr>
          <w:cantSplit/>
          <w:trHeight w:val="316"/>
        </w:trPr>
        <w:tc>
          <w:tcPr>
            <w:tcW w:w="567" w:type="dxa"/>
          </w:tcPr>
          <w:p w:rsidR="0001581F" w:rsidRPr="00B373AE" w:rsidRDefault="0001581F" w:rsidP="007864C3">
            <w:pPr>
              <w:jc w:val="both"/>
              <w:rPr>
                <w:sz w:val="24"/>
                <w:szCs w:val="24"/>
              </w:rPr>
            </w:pPr>
            <w:r w:rsidRPr="00B373AE">
              <w:rPr>
                <w:sz w:val="24"/>
                <w:szCs w:val="24"/>
              </w:rPr>
              <w:t>9</w:t>
            </w:r>
          </w:p>
        </w:tc>
        <w:tc>
          <w:tcPr>
            <w:tcW w:w="1702" w:type="dxa"/>
          </w:tcPr>
          <w:p w:rsidR="0001581F" w:rsidRDefault="000158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3969" w:type="dxa"/>
          </w:tcPr>
          <w:p w:rsidR="0001581F" w:rsidRPr="00181868" w:rsidRDefault="0001581F" w:rsidP="00E078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1581F" w:rsidRPr="00181868" w:rsidRDefault="0001581F" w:rsidP="00E078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1581F" w:rsidRPr="00181868" w:rsidRDefault="0001581F" w:rsidP="00181868">
            <w:pPr>
              <w:jc w:val="both"/>
              <w:rPr>
                <w:sz w:val="24"/>
                <w:szCs w:val="24"/>
              </w:rPr>
            </w:pPr>
          </w:p>
        </w:tc>
      </w:tr>
      <w:tr w:rsidR="0001581F" w:rsidRPr="00531B20" w:rsidTr="00181868">
        <w:trPr>
          <w:cantSplit/>
          <w:trHeight w:val="288"/>
        </w:trPr>
        <w:tc>
          <w:tcPr>
            <w:tcW w:w="567" w:type="dxa"/>
          </w:tcPr>
          <w:p w:rsidR="0001581F" w:rsidRPr="00B373AE" w:rsidRDefault="0001581F" w:rsidP="007864C3">
            <w:pPr>
              <w:jc w:val="both"/>
              <w:rPr>
                <w:sz w:val="24"/>
                <w:szCs w:val="24"/>
              </w:rPr>
            </w:pPr>
            <w:r w:rsidRPr="00B373AE"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</w:tcPr>
          <w:p w:rsidR="0001581F" w:rsidRDefault="000158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3969" w:type="dxa"/>
          </w:tcPr>
          <w:p w:rsidR="0001581F" w:rsidRPr="006C511B" w:rsidRDefault="0001581F" w:rsidP="00531B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1581F" w:rsidRPr="006C511B" w:rsidRDefault="0001581F" w:rsidP="00E078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1581F" w:rsidRPr="006C511B" w:rsidRDefault="0001581F" w:rsidP="00531B20">
            <w:pPr>
              <w:jc w:val="both"/>
              <w:rPr>
                <w:sz w:val="24"/>
                <w:szCs w:val="24"/>
              </w:rPr>
            </w:pPr>
          </w:p>
        </w:tc>
      </w:tr>
      <w:tr w:rsidR="0001581F" w:rsidRPr="00B373AE" w:rsidTr="00181868">
        <w:trPr>
          <w:cantSplit/>
          <w:trHeight w:val="438"/>
        </w:trPr>
        <w:tc>
          <w:tcPr>
            <w:tcW w:w="567" w:type="dxa"/>
          </w:tcPr>
          <w:p w:rsidR="0001581F" w:rsidRPr="00B373AE" w:rsidRDefault="0001581F" w:rsidP="007864C3">
            <w:pPr>
              <w:jc w:val="both"/>
              <w:rPr>
                <w:sz w:val="24"/>
                <w:szCs w:val="24"/>
              </w:rPr>
            </w:pPr>
            <w:r w:rsidRPr="00B373AE">
              <w:rPr>
                <w:sz w:val="24"/>
                <w:szCs w:val="24"/>
              </w:rPr>
              <w:t>11</w:t>
            </w:r>
          </w:p>
        </w:tc>
        <w:tc>
          <w:tcPr>
            <w:tcW w:w="1702" w:type="dxa"/>
          </w:tcPr>
          <w:p w:rsidR="0001581F" w:rsidRDefault="000158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3969" w:type="dxa"/>
          </w:tcPr>
          <w:p w:rsidR="0001581F" w:rsidRPr="00B373AE" w:rsidRDefault="0001581F" w:rsidP="00333A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1581F" w:rsidRPr="00B373AE" w:rsidRDefault="0001581F" w:rsidP="007F60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1581F" w:rsidRPr="00B373AE" w:rsidRDefault="0001581F" w:rsidP="00507039">
            <w:pPr>
              <w:jc w:val="both"/>
              <w:rPr>
                <w:sz w:val="24"/>
                <w:szCs w:val="24"/>
              </w:rPr>
            </w:pPr>
          </w:p>
        </w:tc>
      </w:tr>
      <w:tr w:rsidR="0001581F" w:rsidRPr="00B373AE" w:rsidTr="00181868">
        <w:trPr>
          <w:cantSplit/>
          <w:trHeight w:val="415"/>
        </w:trPr>
        <w:tc>
          <w:tcPr>
            <w:tcW w:w="567" w:type="dxa"/>
          </w:tcPr>
          <w:p w:rsidR="0001581F" w:rsidRPr="00B373AE" w:rsidRDefault="0001581F" w:rsidP="007864C3">
            <w:pPr>
              <w:jc w:val="both"/>
              <w:rPr>
                <w:sz w:val="24"/>
                <w:szCs w:val="24"/>
              </w:rPr>
            </w:pPr>
            <w:r w:rsidRPr="00B373AE">
              <w:rPr>
                <w:sz w:val="24"/>
                <w:szCs w:val="24"/>
              </w:rPr>
              <w:t>12</w:t>
            </w:r>
          </w:p>
        </w:tc>
        <w:tc>
          <w:tcPr>
            <w:tcW w:w="1702" w:type="dxa"/>
          </w:tcPr>
          <w:p w:rsidR="0001581F" w:rsidRDefault="000158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</w:t>
            </w:r>
          </w:p>
        </w:tc>
        <w:tc>
          <w:tcPr>
            <w:tcW w:w="3969" w:type="dxa"/>
          </w:tcPr>
          <w:p w:rsidR="0001581F" w:rsidRPr="00DD6911" w:rsidRDefault="0001581F" w:rsidP="00145242">
            <w:pPr>
              <w:pStyle w:val="BodyTextIndent"/>
              <w:ind w:left="0" w:firstLine="0"/>
              <w:rPr>
                <w:szCs w:val="24"/>
                <w:highlight w:val="yellow"/>
              </w:rPr>
            </w:pPr>
          </w:p>
        </w:tc>
        <w:tc>
          <w:tcPr>
            <w:tcW w:w="2693" w:type="dxa"/>
          </w:tcPr>
          <w:p w:rsidR="0001581F" w:rsidRPr="00DD6911" w:rsidRDefault="0001581F" w:rsidP="00C676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1581F" w:rsidRPr="00DD6911" w:rsidRDefault="0001581F" w:rsidP="00507039">
            <w:pPr>
              <w:rPr>
                <w:sz w:val="24"/>
                <w:szCs w:val="24"/>
              </w:rPr>
            </w:pPr>
          </w:p>
        </w:tc>
      </w:tr>
      <w:tr w:rsidR="0001581F" w:rsidRPr="00B373AE" w:rsidTr="00181868">
        <w:trPr>
          <w:cantSplit/>
          <w:trHeight w:val="238"/>
        </w:trPr>
        <w:tc>
          <w:tcPr>
            <w:tcW w:w="567" w:type="dxa"/>
          </w:tcPr>
          <w:p w:rsidR="0001581F" w:rsidRPr="00B373AE" w:rsidRDefault="0001581F" w:rsidP="007864C3">
            <w:pPr>
              <w:jc w:val="both"/>
              <w:rPr>
                <w:sz w:val="24"/>
                <w:szCs w:val="24"/>
              </w:rPr>
            </w:pPr>
            <w:r w:rsidRPr="00B373AE">
              <w:rPr>
                <w:sz w:val="24"/>
                <w:szCs w:val="24"/>
              </w:rPr>
              <w:t>13</w:t>
            </w:r>
          </w:p>
        </w:tc>
        <w:tc>
          <w:tcPr>
            <w:tcW w:w="1702" w:type="dxa"/>
          </w:tcPr>
          <w:p w:rsidR="0001581F" w:rsidRDefault="000158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Воскресенье</w:t>
            </w:r>
          </w:p>
        </w:tc>
        <w:tc>
          <w:tcPr>
            <w:tcW w:w="3969" w:type="dxa"/>
          </w:tcPr>
          <w:p w:rsidR="0001581F" w:rsidRPr="00022696" w:rsidRDefault="0001581F" w:rsidP="00710D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открытом кубке Алта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края по пауэрлифтингу</w:t>
            </w:r>
          </w:p>
        </w:tc>
        <w:tc>
          <w:tcPr>
            <w:tcW w:w="2693" w:type="dxa"/>
          </w:tcPr>
          <w:p w:rsidR="0001581F" w:rsidRPr="00022696" w:rsidRDefault="0001581F" w:rsidP="006557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г.Барнаул</w:t>
            </w:r>
          </w:p>
        </w:tc>
        <w:tc>
          <w:tcPr>
            <w:tcW w:w="2126" w:type="dxa"/>
          </w:tcPr>
          <w:p w:rsidR="0001581F" w:rsidRPr="00022696" w:rsidRDefault="0001581F" w:rsidP="00710D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Каньшин А.Е</w:t>
            </w:r>
          </w:p>
        </w:tc>
      </w:tr>
      <w:tr w:rsidR="0001581F" w:rsidRPr="00B373AE" w:rsidTr="00181868">
        <w:trPr>
          <w:cantSplit/>
          <w:trHeight w:val="242"/>
        </w:trPr>
        <w:tc>
          <w:tcPr>
            <w:tcW w:w="567" w:type="dxa"/>
          </w:tcPr>
          <w:p w:rsidR="0001581F" w:rsidRPr="00B373AE" w:rsidRDefault="0001581F" w:rsidP="007864C3">
            <w:pPr>
              <w:jc w:val="both"/>
              <w:rPr>
                <w:sz w:val="24"/>
                <w:szCs w:val="24"/>
              </w:rPr>
            </w:pPr>
            <w:r w:rsidRPr="00B373AE">
              <w:rPr>
                <w:sz w:val="24"/>
                <w:szCs w:val="24"/>
              </w:rPr>
              <w:t>14</w:t>
            </w:r>
          </w:p>
        </w:tc>
        <w:tc>
          <w:tcPr>
            <w:tcW w:w="1702" w:type="dxa"/>
          </w:tcPr>
          <w:p w:rsidR="0001581F" w:rsidRDefault="000158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3969" w:type="dxa"/>
          </w:tcPr>
          <w:p w:rsidR="0001581F" w:rsidRDefault="0001581F" w:rsidP="00B80085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Аппаратное совещание</w:t>
            </w:r>
          </w:p>
          <w:p w:rsidR="0001581F" w:rsidRDefault="0001581F" w:rsidP="00131651">
            <w:pPr>
              <w:jc w:val="both"/>
              <w:rPr>
                <w:sz w:val="24"/>
                <w:szCs w:val="24"/>
              </w:rPr>
            </w:pPr>
          </w:p>
          <w:p w:rsidR="0001581F" w:rsidRDefault="0001581F" w:rsidP="00131651">
            <w:pPr>
              <w:jc w:val="both"/>
              <w:rPr>
                <w:sz w:val="24"/>
                <w:szCs w:val="24"/>
              </w:rPr>
            </w:pPr>
          </w:p>
          <w:p w:rsidR="0001581F" w:rsidRDefault="0001581F" w:rsidP="00131651">
            <w:pPr>
              <w:jc w:val="both"/>
              <w:rPr>
                <w:sz w:val="24"/>
                <w:szCs w:val="24"/>
              </w:rPr>
            </w:pPr>
          </w:p>
          <w:p w:rsidR="0001581F" w:rsidRDefault="0001581F" w:rsidP="001316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административной</w:t>
            </w:r>
          </w:p>
          <w:p w:rsidR="0001581F" w:rsidRPr="00B373AE" w:rsidRDefault="0001581F" w:rsidP="00131651">
            <w:pPr>
              <w:pStyle w:val="BodyTextIndent"/>
              <w:ind w:left="0" w:firstLine="0"/>
              <w:rPr>
                <w:szCs w:val="24"/>
                <w:highlight w:val="yellow"/>
              </w:rPr>
            </w:pPr>
            <w:r>
              <w:rPr>
                <w:szCs w:val="24"/>
              </w:rPr>
              <w:t>комиссии</w:t>
            </w:r>
          </w:p>
        </w:tc>
        <w:tc>
          <w:tcPr>
            <w:tcW w:w="2693" w:type="dxa"/>
          </w:tcPr>
          <w:p w:rsidR="0001581F" w:rsidRDefault="0001581F" w:rsidP="00333A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главы 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нистрации района, 09.00 ч.</w:t>
            </w:r>
          </w:p>
          <w:p w:rsidR="0001581F" w:rsidRDefault="0001581F" w:rsidP="00333A06">
            <w:pPr>
              <w:jc w:val="both"/>
              <w:rPr>
                <w:sz w:val="24"/>
                <w:szCs w:val="24"/>
              </w:rPr>
            </w:pPr>
          </w:p>
          <w:p w:rsidR="0001581F" w:rsidRPr="00B373AE" w:rsidRDefault="0001581F" w:rsidP="00333A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 заседаний, 15.00 ч</w:t>
            </w:r>
          </w:p>
        </w:tc>
        <w:tc>
          <w:tcPr>
            <w:tcW w:w="2126" w:type="dxa"/>
          </w:tcPr>
          <w:p w:rsidR="0001581F" w:rsidRDefault="0001581F" w:rsidP="00B800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Н.В.</w:t>
            </w:r>
          </w:p>
          <w:p w:rsidR="0001581F" w:rsidRDefault="0001581F" w:rsidP="00131651">
            <w:pPr>
              <w:jc w:val="both"/>
              <w:rPr>
                <w:sz w:val="24"/>
                <w:szCs w:val="24"/>
              </w:rPr>
            </w:pPr>
          </w:p>
          <w:p w:rsidR="0001581F" w:rsidRDefault="0001581F" w:rsidP="00131651">
            <w:pPr>
              <w:jc w:val="both"/>
              <w:rPr>
                <w:sz w:val="24"/>
                <w:szCs w:val="24"/>
              </w:rPr>
            </w:pPr>
          </w:p>
          <w:p w:rsidR="0001581F" w:rsidRDefault="0001581F" w:rsidP="00131651">
            <w:pPr>
              <w:jc w:val="both"/>
              <w:rPr>
                <w:sz w:val="24"/>
                <w:szCs w:val="24"/>
              </w:rPr>
            </w:pPr>
          </w:p>
          <w:p w:rsidR="0001581F" w:rsidRDefault="0001581F" w:rsidP="001316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Н.В.</w:t>
            </w:r>
          </w:p>
          <w:p w:rsidR="0001581F" w:rsidRPr="00B373AE" w:rsidRDefault="0001581F" w:rsidP="00131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Мезенцева Т.А.</w:t>
            </w:r>
          </w:p>
        </w:tc>
      </w:tr>
      <w:tr w:rsidR="0001581F" w:rsidRPr="00B373AE" w:rsidTr="00181868">
        <w:trPr>
          <w:cantSplit/>
          <w:trHeight w:val="232"/>
        </w:trPr>
        <w:tc>
          <w:tcPr>
            <w:tcW w:w="567" w:type="dxa"/>
          </w:tcPr>
          <w:p w:rsidR="0001581F" w:rsidRPr="00B373AE" w:rsidRDefault="0001581F" w:rsidP="007864C3">
            <w:pPr>
              <w:jc w:val="both"/>
              <w:rPr>
                <w:sz w:val="24"/>
                <w:szCs w:val="24"/>
              </w:rPr>
            </w:pPr>
            <w:r w:rsidRPr="00B373AE">
              <w:rPr>
                <w:sz w:val="24"/>
                <w:szCs w:val="24"/>
              </w:rPr>
              <w:t>15</w:t>
            </w:r>
          </w:p>
        </w:tc>
        <w:tc>
          <w:tcPr>
            <w:tcW w:w="1702" w:type="dxa"/>
          </w:tcPr>
          <w:p w:rsidR="0001581F" w:rsidRDefault="000158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3969" w:type="dxa"/>
          </w:tcPr>
          <w:p w:rsidR="0001581F" w:rsidRDefault="0001581F" w:rsidP="001316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КДН и ЗП</w:t>
            </w:r>
          </w:p>
          <w:p w:rsidR="0001581F" w:rsidRPr="00B373AE" w:rsidRDefault="0001581F" w:rsidP="005070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1581F" w:rsidRPr="00B373AE" w:rsidRDefault="0001581F" w:rsidP="00AD0B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 заседаний, 10.00 ч.</w:t>
            </w:r>
          </w:p>
        </w:tc>
        <w:tc>
          <w:tcPr>
            <w:tcW w:w="2126" w:type="dxa"/>
          </w:tcPr>
          <w:p w:rsidR="0001581F" w:rsidRDefault="0001581F" w:rsidP="001316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Н.В.</w:t>
            </w:r>
          </w:p>
          <w:p w:rsidR="0001581F" w:rsidRPr="00B373AE" w:rsidRDefault="0001581F" w:rsidP="001316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Никитина С.Н.</w:t>
            </w:r>
          </w:p>
        </w:tc>
      </w:tr>
      <w:tr w:rsidR="0001581F" w:rsidRPr="00B373AE" w:rsidTr="00181868">
        <w:trPr>
          <w:cantSplit/>
          <w:trHeight w:val="222"/>
        </w:trPr>
        <w:tc>
          <w:tcPr>
            <w:tcW w:w="567" w:type="dxa"/>
          </w:tcPr>
          <w:p w:rsidR="0001581F" w:rsidRPr="00B373AE" w:rsidRDefault="0001581F" w:rsidP="007864C3">
            <w:pPr>
              <w:jc w:val="both"/>
              <w:rPr>
                <w:sz w:val="24"/>
                <w:szCs w:val="24"/>
              </w:rPr>
            </w:pPr>
            <w:r w:rsidRPr="00B373AE">
              <w:rPr>
                <w:sz w:val="24"/>
                <w:szCs w:val="24"/>
              </w:rPr>
              <w:t>16</w:t>
            </w:r>
          </w:p>
        </w:tc>
        <w:tc>
          <w:tcPr>
            <w:tcW w:w="1702" w:type="dxa"/>
          </w:tcPr>
          <w:p w:rsidR="0001581F" w:rsidRDefault="000158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3969" w:type="dxa"/>
          </w:tcPr>
          <w:p w:rsidR="0001581F" w:rsidRPr="00DD6911" w:rsidRDefault="0001581F" w:rsidP="00DD691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1581F" w:rsidRPr="00DD6911" w:rsidRDefault="0001581F" w:rsidP="001F7FE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1581F" w:rsidRPr="00DD6911" w:rsidRDefault="0001581F" w:rsidP="002B7926">
            <w:pPr>
              <w:rPr>
                <w:sz w:val="24"/>
                <w:szCs w:val="24"/>
              </w:rPr>
            </w:pPr>
          </w:p>
        </w:tc>
      </w:tr>
      <w:tr w:rsidR="0001581F" w:rsidRPr="00B373AE" w:rsidTr="00181868">
        <w:trPr>
          <w:cantSplit/>
          <w:trHeight w:val="270"/>
        </w:trPr>
        <w:tc>
          <w:tcPr>
            <w:tcW w:w="567" w:type="dxa"/>
          </w:tcPr>
          <w:p w:rsidR="0001581F" w:rsidRPr="00B373AE" w:rsidRDefault="0001581F" w:rsidP="007864C3">
            <w:pPr>
              <w:jc w:val="both"/>
              <w:rPr>
                <w:sz w:val="24"/>
                <w:szCs w:val="24"/>
              </w:rPr>
            </w:pPr>
            <w:r w:rsidRPr="00B373AE">
              <w:rPr>
                <w:sz w:val="24"/>
                <w:szCs w:val="24"/>
              </w:rPr>
              <w:t>17</w:t>
            </w:r>
          </w:p>
        </w:tc>
        <w:tc>
          <w:tcPr>
            <w:tcW w:w="1702" w:type="dxa"/>
          </w:tcPr>
          <w:p w:rsidR="0001581F" w:rsidRDefault="000158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3969" w:type="dxa"/>
          </w:tcPr>
          <w:p w:rsidR="0001581F" w:rsidRPr="00F25788" w:rsidRDefault="0001581F" w:rsidP="00567E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1581F" w:rsidRPr="00DD6911" w:rsidRDefault="0001581F" w:rsidP="00567E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1581F" w:rsidRPr="00DD6911" w:rsidRDefault="0001581F" w:rsidP="00F25788">
            <w:pPr>
              <w:rPr>
                <w:sz w:val="24"/>
                <w:szCs w:val="24"/>
              </w:rPr>
            </w:pPr>
          </w:p>
        </w:tc>
      </w:tr>
      <w:tr w:rsidR="0001581F" w:rsidRPr="00B373AE" w:rsidTr="00181868">
        <w:trPr>
          <w:cantSplit/>
          <w:trHeight w:val="261"/>
        </w:trPr>
        <w:tc>
          <w:tcPr>
            <w:tcW w:w="567" w:type="dxa"/>
          </w:tcPr>
          <w:p w:rsidR="0001581F" w:rsidRPr="00B373AE" w:rsidRDefault="0001581F" w:rsidP="007864C3">
            <w:pPr>
              <w:jc w:val="both"/>
              <w:rPr>
                <w:sz w:val="24"/>
                <w:szCs w:val="24"/>
              </w:rPr>
            </w:pPr>
            <w:r w:rsidRPr="00B373AE">
              <w:rPr>
                <w:sz w:val="24"/>
                <w:szCs w:val="24"/>
              </w:rPr>
              <w:t>18</w:t>
            </w:r>
          </w:p>
        </w:tc>
        <w:tc>
          <w:tcPr>
            <w:tcW w:w="1702" w:type="dxa"/>
          </w:tcPr>
          <w:p w:rsidR="0001581F" w:rsidRDefault="000158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3969" w:type="dxa"/>
          </w:tcPr>
          <w:p w:rsidR="0001581F" w:rsidRPr="00944F49" w:rsidRDefault="0001581F" w:rsidP="005070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1581F" w:rsidRPr="00944F49" w:rsidRDefault="0001581F" w:rsidP="001F7FE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1581F" w:rsidRPr="00944F49" w:rsidRDefault="0001581F" w:rsidP="00507039">
            <w:pPr>
              <w:rPr>
                <w:sz w:val="24"/>
                <w:szCs w:val="24"/>
              </w:rPr>
            </w:pPr>
          </w:p>
        </w:tc>
      </w:tr>
      <w:tr w:rsidR="0001581F" w:rsidRPr="00B373AE" w:rsidTr="00181868">
        <w:trPr>
          <w:cantSplit/>
          <w:trHeight w:val="264"/>
        </w:trPr>
        <w:tc>
          <w:tcPr>
            <w:tcW w:w="567" w:type="dxa"/>
          </w:tcPr>
          <w:p w:rsidR="0001581F" w:rsidRPr="00B373AE" w:rsidRDefault="0001581F" w:rsidP="007864C3">
            <w:pPr>
              <w:jc w:val="both"/>
              <w:rPr>
                <w:sz w:val="24"/>
                <w:szCs w:val="24"/>
              </w:rPr>
            </w:pPr>
            <w:r w:rsidRPr="00B373AE">
              <w:rPr>
                <w:sz w:val="24"/>
                <w:szCs w:val="24"/>
              </w:rPr>
              <w:t>19</w:t>
            </w:r>
          </w:p>
        </w:tc>
        <w:tc>
          <w:tcPr>
            <w:tcW w:w="1702" w:type="dxa"/>
          </w:tcPr>
          <w:p w:rsidR="0001581F" w:rsidRDefault="000158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</w:t>
            </w:r>
          </w:p>
        </w:tc>
        <w:tc>
          <w:tcPr>
            <w:tcW w:w="3969" w:type="dxa"/>
          </w:tcPr>
          <w:p w:rsidR="0001581F" w:rsidRPr="00B373AE" w:rsidRDefault="0001581F" w:rsidP="000C4C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1581F" w:rsidRPr="00B373AE" w:rsidRDefault="0001581F" w:rsidP="000C4C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1581F" w:rsidRPr="00B373AE" w:rsidRDefault="0001581F" w:rsidP="000C4CE2">
            <w:pPr>
              <w:jc w:val="both"/>
              <w:rPr>
                <w:sz w:val="24"/>
                <w:szCs w:val="24"/>
              </w:rPr>
            </w:pPr>
          </w:p>
        </w:tc>
      </w:tr>
      <w:tr w:rsidR="0001581F" w:rsidRPr="00B373AE" w:rsidTr="00181868">
        <w:trPr>
          <w:cantSplit/>
          <w:trHeight w:val="435"/>
        </w:trPr>
        <w:tc>
          <w:tcPr>
            <w:tcW w:w="567" w:type="dxa"/>
          </w:tcPr>
          <w:p w:rsidR="0001581F" w:rsidRPr="00B373AE" w:rsidRDefault="0001581F" w:rsidP="007864C3">
            <w:pPr>
              <w:jc w:val="both"/>
              <w:rPr>
                <w:sz w:val="24"/>
                <w:szCs w:val="24"/>
              </w:rPr>
            </w:pPr>
            <w:r w:rsidRPr="00B373AE">
              <w:rPr>
                <w:sz w:val="24"/>
                <w:szCs w:val="24"/>
              </w:rPr>
              <w:t>20</w:t>
            </w:r>
          </w:p>
        </w:tc>
        <w:tc>
          <w:tcPr>
            <w:tcW w:w="1702" w:type="dxa"/>
          </w:tcPr>
          <w:p w:rsidR="0001581F" w:rsidRDefault="000158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Воскресенье</w:t>
            </w:r>
          </w:p>
        </w:tc>
        <w:tc>
          <w:tcPr>
            <w:tcW w:w="3969" w:type="dxa"/>
          </w:tcPr>
          <w:p w:rsidR="0001581F" w:rsidRPr="00567E9F" w:rsidRDefault="0001581F" w:rsidP="00567E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1581F" w:rsidRPr="00F2023E" w:rsidRDefault="0001581F" w:rsidP="00567E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1581F" w:rsidRPr="00567E9F" w:rsidRDefault="0001581F" w:rsidP="00567E9F">
            <w:pPr>
              <w:jc w:val="both"/>
              <w:rPr>
                <w:sz w:val="24"/>
                <w:szCs w:val="24"/>
              </w:rPr>
            </w:pPr>
          </w:p>
        </w:tc>
      </w:tr>
      <w:tr w:rsidR="0001581F" w:rsidRPr="00B373AE" w:rsidTr="00181868">
        <w:trPr>
          <w:cantSplit/>
          <w:trHeight w:val="302"/>
        </w:trPr>
        <w:tc>
          <w:tcPr>
            <w:tcW w:w="567" w:type="dxa"/>
          </w:tcPr>
          <w:p w:rsidR="0001581F" w:rsidRPr="00B373AE" w:rsidRDefault="0001581F" w:rsidP="007864C3">
            <w:pPr>
              <w:jc w:val="both"/>
              <w:rPr>
                <w:sz w:val="24"/>
                <w:szCs w:val="24"/>
              </w:rPr>
            </w:pPr>
            <w:r w:rsidRPr="00B373AE">
              <w:rPr>
                <w:sz w:val="24"/>
                <w:szCs w:val="24"/>
              </w:rPr>
              <w:t>21</w:t>
            </w:r>
          </w:p>
        </w:tc>
        <w:tc>
          <w:tcPr>
            <w:tcW w:w="1702" w:type="dxa"/>
          </w:tcPr>
          <w:p w:rsidR="0001581F" w:rsidRDefault="000158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3969" w:type="dxa"/>
          </w:tcPr>
          <w:p w:rsidR="0001581F" w:rsidRDefault="0001581F" w:rsidP="00B80085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Аппаратное совещание</w:t>
            </w:r>
          </w:p>
          <w:p w:rsidR="0001581F" w:rsidRPr="00B373AE" w:rsidRDefault="0001581F" w:rsidP="004D7FD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1581F" w:rsidRPr="00B373AE" w:rsidRDefault="0001581F" w:rsidP="004D62F7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главы 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нистрации района, 09.00 ч.</w:t>
            </w:r>
          </w:p>
        </w:tc>
        <w:tc>
          <w:tcPr>
            <w:tcW w:w="2126" w:type="dxa"/>
          </w:tcPr>
          <w:p w:rsidR="0001581F" w:rsidRDefault="0001581F" w:rsidP="00B800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Н.В.</w:t>
            </w:r>
          </w:p>
          <w:p w:rsidR="0001581F" w:rsidRPr="00B373AE" w:rsidRDefault="0001581F" w:rsidP="004D7FD3">
            <w:pPr>
              <w:rPr>
                <w:sz w:val="24"/>
                <w:szCs w:val="24"/>
              </w:rPr>
            </w:pPr>
          </w:p>
        </w:tc>
      </w:tr>
      <w:tr w:rsidR="0001581F" w:rsidRPr="005758D0" w:rsidTr="00181868">
        <w:trPr>
          <w:cantSplit/>
          <w:trHeight w:val="278"/>
        </w:trPr>
        <w:tc>
          <w:tcPr>
            <w:tcW w:w="567" w:type="dxa"/>
          </w:tcPr>
          <w:p w:rsidR="0001581F" w:rsidRPr="00B373AE" w:rsidRDefault="0001581F" w:rsidP="007864C3">
            <w:pPr>
              <w:jc w:val="both"/>
              <w:rPr>
                <w:sz w:val="24"/>
                <w:szCs w:val="24"/>
              </w:rPr>
            </w:pPr>
            <w:r w:rsidRPr="00B373AE">
              <w:rPr>
                <w:sz w:val="24"/>
                <w:szCs w:val="24"/>
              </w:rPr>
              <w:t>22</w:t>
            </w:r>
          </w:p>
        </w:tc>
        <w:tc>
          <w:tcPr>
            <w:tcW w:w="1702" w:type="dxa"/>
          </w:tcPr>
          <w:p w:rsidR="0001581F" w:rsidRDefault="000158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3969" w:type="dxa"/>
          </w:tcPr>
          <w:p w:rsidR="0001581F" w:rsidRPr="005758D0" w:rsidRDefault="0001581F" w:rsidP="007864C3">
            <w:pPr>
              <w:pStyle w:val="BodyTextIndent"/>
              <w:ind w:left="0" w:firstLine="0"/>
              <w:rPr>
                <w:szCs w:val="24"/>
              </w:rPr>
            </w:pPr>
          </w:p>
        </w:tc>
        <w:tc>
          <w:tcPr>
            <w:tcW w:w="2693" w:type="dxa"/>
          </w:tcPr>
          <w:p w:rsidR="0001581F" w:rsidRPr="005758D0" w:rsidRDefault="0001581F" w:rsidP="007319C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1581F" w:rsidRPr="005758D0" w:rsidRDefault="0001581F" w:rsidP="00C25C2A">
            <w:pPr>
              <w:rPr>
                <w:sz w:val="24"/>
                <w:szCs w:val="24"/>
              </w:rPr>
            </w:pPr>
          </w:p>
        </w:tc>
      </w:tr>
      <w:tr w:rsidR="0001581F" w:rsidRPr="00B373AE" w:rsidTr="00181868">
        <w:trPr>
          <w:cantSplit/>
          <w:trHeight w:val="268"/>
        </w:trPr>
        <w:tc>
          <w:tcPr>
            <w:tcW w:w="567" w:type="dxa"/>
          </w:tcPr>
          <w:p w:rsidR="0001581F" w:rsidRPr="00B373AE" w:rsidRDefault="0001581F" w:rsidP="007864C3">
            <w:pPr>
              <w:jc w:val="both"/>
              <w:rPr>
                <w:sz w:val="24"/>
                <w:szCs w:val="24"/>
              </w:rPr>
            </w:pPr>
            <w:r w:rsidRPr="00B373AE">
              <w:rPr>
                <w:sz w:val="24"/>
                <w:szCs w:val="24"/>
              </w:rPr>
              <w:t>23</w:t>
            </w:r>
          </w:p>
        </w:tc>
        <w:tc>
          <w:tcPr>
            <w:tcW w:w="1702" w:type="dxa"/>
          </w:tcPr>
          <w:p w:rsidR="0001581F" w:rsidRDefault="000158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3969" w:type="dxa"/>
          </w:tcPr>
          <w:p w:rsidR="0001581F" w:rsidRPr="009574E0" w:rsidRDefault="0001581F" w:rsidP="00F77C37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Совещание руководителей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тельных учреждений</w:t>
            </w:r>
          </w:p>
        </w:tc>
        <w:tc>
          <w:tcPr>
            <w:tcW w:w="2693" w:type="dxa"/>
          </w:tcPr>
          <w:p w:rsidR="0001581F" w:rsidRPr="009574E0" w:rsidRDefault="0001581F" w:rsidP="00F77C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 заседаний, 09.00 ч.</w:t>
            </w:r>
          </w:p>
        </w:tc>
        <w:tc>
          <w:tcPr>
            <w:tcW w:w="2126" w:type="dxa"/>
          </w:tcPr>
          <w:p w:rsidR="0001581F" w:rsidRPr="009574E0" w:rsidRDefault="0001581F" w:rsidP="002B7926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Калиниченко В.П.</w:t>
            </w:r>
          </w:p>
        </w:tc>
      </w:tr>
      <w:tr w:rsidR="0001581F" w:rsidRPr="00B373AE" w:rsidTr="00181868">
        <w:trPr>
          <w:cantSplit/>
          <w:trHeight w:val="272"/>
        </w:trPr>
        <w:tc>
          <w:tcPr>
            <w:tcW w:w="567" w:type="dxa"/>
          </w:tcPr>
          <w:p w:rsidR="0001581F" w:rsidRPr="00B373AE" w:rsidRDefault="0001581F" w:rsidP="007864C3">
            <w:pPr>
              <w:jc w:val="both"/>
              <w:rPr>
                <w:sz w:val="24"/>
                <w:szCs w:val="24"/>
              </w:rPr>
            </w:pPr>
            <w:r w:rsidRPr="00B373AE">
              <w:rPr>
                <w:sz w:val="24"/>
                <w:szCs w:val="24"/>
              </w:rPr>
              <w:t>24</w:t>
            </w:r>
          </w:p>
        </w:tc>
        <w:tc>
          <w:tcPr>
            <w:tcW w:w="1702" w:type="dxa"/>
          </w:tcPr>
          <w:p w:rsidR="0001581F" w:rsidRDefault="000158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3969" w:type="dxa"/>
          </w:tcPr>
          <w:p w:rsidR="0001581F" w:rsidRPr="005758D0" w:rsidRDefault="0001581F" w:rsidP="00181868">
            <w:pPr>
              <w:pStyle w:val="BodyTextIndent"/>
              <w:ind w:left="0" w:firstLine="0"/>
              <w:rPr>
                <w:szCs w:val="24"/>
              </w:rPr>
            </w:pPr>
          </w:p>
        </w:tc>
        <w:tc>
          <w:tcPr>
            <w:tcW w:w="2693" w:type="dxa"/>
          </w:tcPr>
          <w:p w:rsidR="0001581F" w:rsidRPr="005758D0" w:rsidRDefault="0001581F" w:rsidP="007864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1581F" w:rsidRPr="005758D0" w:rsidRDefault="0001581F" w:rsidP="0018036C">
            <w:pPr>
              <w:jc w:val="both"/>
              <w:rPr>
                <w:sz w:val="24"/>
                <w:szCs w:val="24"/>
              </w:rPr>
            </w:pPr>
          </w:p>
        </w:tc>
      </w:tr>
      <w:tr w:rsidR="0001581F" w:rsidRPr="00B373AE" w:rsidTr="00181868">
        <w:trPr>
          <w:cantSplit/>
          <w:trHeight w:val="392"/>
        </w:trPr>
        <w:tc>
          <w:tcPr>
            <w:tcW w:w="567" w:type="dxa"/>
          </w:tcPr>
          <w:p w:rsidR="0001581F" w:rsidRPr="00B373AE" w:rsidRDefault="0001581F" w:rsidP="007864C3">
            <w:pPr>
              <w:jc w:val="both"/>
              <w:rPr>
                <w:sz w:val="24"/>
                <w:szCs w:val="24"/>
              </w:rPr>
            </w:pPr>
            <w:r w:rsidRPr="00B373AE">
              <w:rPr>
                <w:sz w:val="24"/>
                <w:szCs w:val="24"/>
              </w:rPr>
              <w:t>25</w:t>
            </w:r>
          </w:p>
        </w:tc>
        <w:tc>
          <w:tcPr>
            <w:tcW w:w="1702" w:type="dxa"/>
          </w:tcPr>
          <w:p w:rsidR="0001581F" w:rsidRDefault="000158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3969" w:type="dxa"/>
          </w:tcPr>
          <w:p w:rsidR="0001581F" w:rsidRPr="00194E47" w:rsidRDefault="0001581F" w:rsidP="00333A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1581F" w:rsidRPr="00194E47" w:rsidRDefault="0001581F" w:rsidP="00333A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1581F" w:rsidRPr="00194E47" w:rsidRDefault="0001581F" w:rsidP="007756C6">
            <w:pPr>
              <w:jc w:val="both"/>
              <w:rPr>
                <w:sz w:val="24"/>
                <w:szCs w:val="24"/>
              </w:rPr>
            </w:pPr>
          </w:p>
        </w:tc>
      </w:tr>
      <w:tr w:rsidR="0001581F" w:rsidRPr="00B373AE" w:rsidTr="00181868">
        <w:trPr>
          <w:cantSplit/>
          <w:trHeight w:val="244"/>
        </w:trPr>
        <w:tc>
          <w:tcPr>
            <w:tcW w:w="567" w:type="dxa"/>
          </w:tcPr>
          <w:p w:rsidR="0001581F" w:rsidRPr="00B373AE" w:rsidRDefault="0001581F" w:rsidP="007864C3">
            <w:pPr>
              <w:jc w:val="both"/>
              <w:rPr>
                <w:sz w:val="24"/>
                <w:szCs w:val="24"/>
              </w:rPr>
            </w:pPr>
            <w:r w:rsidRPr="00B373AE">
              <w:rPr>
                <w:sz w:val="24"/>
                <w:szCs w:val="24"/>
              </w:rPr>
              <w:t>26</w:t>
            </w:r>
          </w:p>
        </w:tc>
        <w:tc>
          <w:tcPr>
            <w:tcW w:w="1702" w:type="dxa"/>
          </w:tcPr>
          <w:p w:rsidR="0001581F" w:rsidRDefault="000158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</w:t>
            </w:r>
          </w:p>
        </w:tc>
        <w:tc>
          <w:tcPr>
            <w:tcW w:w="3969" w:type="dxa"/>
          </w:tcPr>
          <w:p w:rsidR="0001581F" w:rsidRPr="00B373AE" w:rsidRDefault="0001581F" w:rsidP="006557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1581F" w:rsidRPr="00B373AE" w:rsidRDefault="0001581F" w:rsidP="006557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1581F" w:rsidRPr="00B373AE" w:rsidRDefault="0001581F" w:rsidP="00507039">
            <w:pPr>
              <w:jc w:val="both"/>
              <w:rPr>
                <w:sz w:val="24"/>
                <w:szCs w:val="24"/>
              </w:rPr>
            </w:pPr>
          </w:p>
        </w:tc>
      </w:tr>
      <w:tr w:rsidR="0001581F" w:rsidRPr="00B373AE" w:rsidTr="00181868">
        <w:trPr>
          <w:cantSplit/>
          <w:trHeight w:val="364"/>
        </w:trPr>
        <w:tc>
          <w:tcPr>
            <w:tcW w:w="567" w:type="dxa"/>
          </w:tcPr>
          <w:p w:rsidR="0001581F" w:rsidRPr="00B373AE" w:rsidRDefault="0001581F" w:rsidP="007864C3">
            <w:pPr>
              <w:jc w:val="both"/>
              <w:rPr>
                <w:sz w:val="24"/>
                <w:szCs w:val="24"/>
              </w:rPr>
            </w:pPr>
            <w:r w:rsidRPr="00B373AE">
              <w:rPr>
                <w:sz w:val="24"/>
                <w:szCs w:val="24"/>
              </w:rPr>
              <w:t>27</w:t>
            </w:r>
          </w:p>
        </w:tc>
        <w:tc>
          <w:tcPr>
            <w:tcW w:w="1702" w:type="dxa"/>
          </w:tcPr>
          <w:p w:rsidR="0001581F" w:rsidRDefault="000158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Воскресенье</w:t>
            </w:r>
          </w:p>
        </w:tc>
        <w:tc>
          <w:tcPr>
            <w:tcW w:w="3969" w:type="dxa"/>
          </w:tcPr>
          <w:p w:rsidR="0001581F" w:rsidRPr="00507039" w:rsidRDefault="0001581F" w:rsidP="00710D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1581F" w:rsidRPr="00B373AE" w:rsidRDefault="0001581F" w:rsidP="00D969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1581F" w:rsidRPr="00B373AE" w:rsidRDefault="0001581F" w:rsidP="00710D39">
            <w:pPr>
              <w:jc w:val="both"/>
              <w:rPr>
                <w:sz w:val="24"/>
                <w:szCs w:val="24"/>
              </w:rPr>
            </w:pPr>
          </w:p>
        </w:tc>
      </w:tr>
      <w:tr w:rsidR="0001581F" w:rsidRPr="00B373AE" w:rsidTr="00181868">
        <w:trPr>
          <w:cantSplit/>
          <w:trHeight w:val="271"/>
        </w:trPr>
        <w:tc>
          <w:tcPr>
            <w:tcW w:w="567" w:type="dxa"/>
          </w:tcPr>
          <w:p w:rsidR="0001581F" w:rsidRPr="00B373AE" w:rsidRDefault="0001581F" w:rsidP="007864C3">
            <w:pPr>
              <w:jc w:val="both"/>
              <w:rPr>
                <w:sz w:val="24"/>
                <w:szCs w:val="24"/>
              </w:rPr>
            </w:pPr>
            <w:r w:rsidRPr="00B373AE">
              <w:rPr>
                <w:sz w:val="24"/>
                <w:szCs w:val="24"/>
              </w:rPr>
              <w:t>28</w:t>
            </w:r>
          </w:p>
        </w:tc>
        <w:tc>
          <w:tcPr>
            <w:tcW w:w="1702" w:type="dxa"/>
          </w:tcPr>
          <w:p w:rsidR="0001581F" w:rsidRDefault="000158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3969" w:type="dxa"/>
          </w:tcPr>
          <w:p w:rsidR="0001581F" w:rsidRDefault="0001581F" w:rsidP="00B80085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Аппаратное совещание</w:t>
            </w:r>
          </w:p>
          <w:p w:rsidR="0001581F" w:rsidRDefault="0001581F" w:rsidP="00B80085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01581F" w:rsidRDefault="0001581F" w:rsidP="00B80085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01581F" w:rsidRDefault="0001581F" w:rsidP="00131651">
            <w:pPr>
              <w:jc w:val="both"/>
              <w:rPr>
                <w:sz w:val="24"/>
                <w:szCs w:val="24"/>
              </w:rPr>
            </w:pPr>
          </w:p>
          <w:p w:rsidR="0001581F" w:rsidRDefault="0001581F" w:rsidP="001316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административной</w:t>
            </w:r>
          </w:p>
          <w:p w:rsidR="0001581F" w:rsidRPr="00B373AE" w:rsidRDefault="0001581F" w:rsidP="001316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комиссии</w:t>
            </w:r>
          </w:p>
        </w:tc>
        <w:tc>
          <w:tcPr>
            <w:tcW w:w="2693" w:type="dxa"/>
          </w:tcPr>
          <w:p w:rsidR="0001581F" w:rsidRDefault="0001581F" w:rsidP="00F23E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главы 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нистрации района, 09.00 ч.</w:t>
            </w:r>
          </w:p>
          <w:p w:rsidR="0001581F" w:rsidRDefault="0001581F" w:rsidP="00F23E96">
            <w:pPr>
              <w:jc w:val="both"/>
              <w:rPr>
                <w:sz w:val="24"/>
                <w:szCs w:val="24"/>
              </w:rPr>
            </w:pPr>
          </w:p>
          <w:p w:rsidR="0001581F" w:rsidRPr="00B373AE" w:rsidRDefault="0001581F" w:rsidP="00F23E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 заседаний, 15.00 ч</w:t>
            </w:r>
          </w:p>
        </w:tc>
        <w:tc>
          <w:tcPr>
            <w:tcW w:w="2126" w:type="dxa"/>
          </w:tcPr>
          <w:p w:rsidR="0001581F" w:rsidRDefault="0001581F" w:rsidP="00B800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Н.В.</w:t>
            </w:r>
          </w:p>
          <w:p w:rsidR="0001581F" w:rsidRDefault="0001581F" w:rsidP="00131651">
            <w:pPr>
              <w:jc w:val="both"/>
              <w:rPr>
                <w:sz w:val="24"/>
                <w:szCs w:val="24"/>
              </w:rPr>
            </w:pPr>
          </w:p>
          <w:p w:rsidR="0001581F" w:rsidRDefault="0001581F" w:rsidP="00131651">
            <w:pPr>
              <w:jc w:val="both"/>
              <w:rPr>
                <w:sz w:val="24"/>
                <w:szCs w:val="24"/>
              </w:rPr>
            </w:pPr>
          </w:p>
          <w:p w:rsidR="0001581F" w:rsidRDefault="0001581F" w:rsidP="00131651">
            <w:pPr>
              <w:jc w:val="both"/>
              <w:rPr>
                <w:sz w:val="24"/>
                <w:szCs w:val="24"/>
              </w:rPr>
            </w:pPr>
          </w:p>
          <w:p w:rsidR="0001581F" w:rsidRDefault="0001581F" w:rsidP="001316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Н.В.</w:t>
            </w:r>
          </w:p>
          <w:p w:rsidR="0001581F" w:rsidRPr="00B373AE" w:rsidRDefault="0001581F" w:rsidP="001316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Мезенцева Т.А.</w:t>
            </w:r>
          </w:p>
        </w:tc>
      </w:tr>
      <w:tr w:rsidR="0001581F" w:rsidRPr="00B373AE" w:rsidTr="00181868">
        <w:trPr>
          <w:cantSplit/>
          <w:trHeight w:val="248"/>
        </w:trPr>
        <w:tc>
          <w:tcPr>
            <w:tcW w:w="567" w:type="dxa"/>
          </w:tcPr>
          <w:p w:rsidR="0001581F" w:rsidRPr="00B373AE" w:rsidRDefault="0001581F" w:rsidP="007864C3">
            <w:pPr>
              <w:jc w:val="both"/>
              <w:rPr>
                <w:sz w:val="24"/>
                <w:szCs w:val="24"/>
              </w:rPr>
            </w:pPr>
            <w:r w:rsidRPr="00B373AE">
              <w:rPr>
                <w:sz w:val="24"/>
                <w:szCs w:val="24"/>
              </w:rPr>
              <w:t>29</w:t>
            </w:r>
          </w:p>
        </w:tc>
        <w:tc>
          <w:tcPr>
            <w:tcW w:w="1702" w:type="dxa"/>
          </w:tcPr>
          <w:p w:rsidR="0001581F" w:rsidRDefault="000158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3969" w:type="dxa"/>
          </w:tcPr>
          <w:p w:rsidR="0001581F" w:rsidRDefault="0001581F" w:rsidP="001316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КДН и ЗП</w:t>
            </w:r>
          </w:p>
          <w:p w:rsidR="0001581F" w:rsidRPr="00B373AE" w:rsidRDefault="0001581F" w:rsidP="00C212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1581F" w:rsidRPr="00B373AE" w:rsidRDefault="0001581F" w:rsidP="00C212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 заседаний, 10.00 ч.</w:t>
            </w:r>
          </w:p>
        </w:tc>
        <w:tc>
          <w:tcPr>
            <w:tcW w:w="2126" w:type="dxa"/>
          </w:tcPr>
          <w:p w:rsidR="0001581F" w:rsidRDefault="0001581F" w:rsidP="001316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Н.В.</w:t>
            </w:r>
          </w:p>
          <w:p w:rsidR="0001581F" w:rsidRPr="00B373AE" w:rsidRDefault="0001581F" w:rsidP="001316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Никитина С.Н.</w:t>
            </w:r>
          </w:p>
        </w:tc>
      </w:tr>
      <w:tr w:rsidR="0001581F" w:rsidRPr="00B373AE" w:rsidTr="00181868">
        <w:trPr>
          <w:cantSplit/>
          <w:trHeight w:val="380"/>
        </w:trPr>
        <w:tc>
          <w:tcPr>
            <w:tcW w:w="567" w:type="dxa"/>
          </w:tcPr>
          <w:p w:rsidR="0001581F" w:rsidRPr="00B373AE" w:rsidRDefault="0001581F" w:rsidP="007864C3">
            <w:pPr>
              <w:jc w:val="both"/>
              <w:rPr>
                <w:sz w:val="24"/>
                <w:szCs w:val="24"/>
              </w:rPr>
            </w:pPr>
            <w:r w:rsidRPr="00B373AE">
              <w:rPr>
                <w:sz w:val="24"/>
                <w:szCs w:val="24"/>
              </w:rPr>
              <w:t>30</w:t>
            </w:r>
          </w:p>
        </w:tc>
        <w:tc>
          <w:tcPr>
            <w:tcW w:w="1702" w:type="dxa"/>
          </w:tcPr>
          <w:p w:rsidR="0001581F" w:rsidRDefault="000158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3969" w:type="dxa"/>
          </w:tcPr>
          <w:p w:rsidR="0001581F" w:rsidRDefault="0001581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1581F" w:rsidRDefault="0001581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1581F" w:rsidRDefault="0001581F">
            <w:pPr>
              <w:rPr>
                <w:sz w:val="24"/>
                <w:szCs w:val="24"/>
              </w:rPr>
            </w:pPr>
          </w:p>
        </w:tc>
      </w:tr>
    </w:tbl>
    <w:p w:rsidR="0001581F" w:rsidRDefault="0001581F" w:rsidP="00911618">
      <w:pPr>
        <w:jc w:val="both"/>
        <w:rPr>
          <w:sz w:val="28"/>
          <w:szCs w:val="28"/>
        </w:rPr>
      </w:pPr>
    </w:p>
    <w:p w:rsidR="0001581F" w:rsidRDefault="0001581F" w:rsidP="00911618">
      <w:pPr>
        <w:jc w:val="both"/>
        <w:rPr>
          <w:sz w:val="28"/>
          <w:szCs w:val="28"/>
        </w:rPr>
      </w:pPr>
    </w:p>
    <w:p w:rsidR="0001581F" w:rsidRDefault="0001581F" w:rsidP="00911618">
      <w:pPr>
        <w:jc w:val="both"/>
        <w:rPr>
          <w:sz w:val="28"/>
          <w:szCs w:val="28"/>
        </w:rPr>
      </w:pPr>
    </w:p>
    <w:p w:rsidR="0001581F" w:rsidRPr="0095473D" w:rsidRDefault="0001581F" w:rsidP="00911618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  <w:r w:rsidRPr="0095473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</w:t>
      </w:r>
      <w:r w:rsidRPr="0095473D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     </w:t>
      </w:r>
      <w:r w:rsidRPr="0095473D">
        <w:rPr>
          <w:sz w:val="28"/>
          <w:szCs w:val="28"/>
        </w:rPr>
        <w:t xml:space="preserve">  С.В. Малец </w:t>
      </w:r>
    </w:p>
    <w:sectPr w:rsidR="0001581F" w:rsidRPr="0095473D" w:rsidSect="00AE20C3">
      <w:pgSz w:w="11907" w:h="16840" w:code="9"/>
      <w:pgMar w:top="624" w:right="851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727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F2F29F7"/>
    <w:multiLevelType w:val="hybridMultilevel"/>
    <w:tmpl w:val="28908C44"/>
    <w:lvl w:ilvl="0" w:tplc="150818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A96902"/>
    <w:multiLevelType w:val="singleLevel"/>
    <w:tmpl w:val="89EEE0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4484E07"/>
    <w:multiLevelType w:val="multilevel"/>
    <w:tmpl w:val="FD68320C"/>
    <w:lvl w:ilvl="0">
      <w:start w:val="1"/>
      <w:numFmt w:val="decimal"/>
      <w:lvlText w:val="%1."/>
      <w:lvlJc w:val="left"/>
      <w:pPr>
        <w:tabs>
          <w:tab w:val="num" w:pos="2025"/>
        </w:tabs>
        <w:ind w:left="2025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565"/>
        </w:tabs>
        <w:ind w:left="2565" w:hanging="9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45"/>
        </w:tabs>
        <w:ind w:left="2745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05"/>
        </w:tabs>
        <w:ind w:left="3105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05"/>
        </w:tabs>
        <w:ind w:left="3105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65"/>
        </w:tabs>
        <w:ind w:left="3465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25"/>
        </w:tabs>
        <w:ind w:left="3825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85"/>
        </w:tabs>
        <w:ind w:left="4185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185"/>
        </w:tabs>
        <w:ind w:left="4185" w:hanging="2520"/>
      </w:pPr>
      <w:rPr>
        <w:rFonts w:cs="Times New Roman" w:hint="default"/>
      </w:rPr>
    </w:lvl>
  </w:abstractNum>
  <w:abstractNum w:abstractNumId="4">
    <w:nsid w:val="1B6525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275929A1"/>
    <w:multiLevelType w:val="singleLevel"/>
    <w:tmpl w:val="86029766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0A035C8"/>
    <w:multiLevelType w:val="singleLevel"/>
    <w:tmpl w:val="E3B09C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7881CCE"/>
    <w:multiLevelType w:val="singleLevel"/>
    <w:tmpl w:val="6626319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8">
    <w:nsid w:val="4E2E7C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519D2D19"/>
    <w:multiLevelType w:val="singleLevel"/>
    <w:tmpl w:val="9D2C0B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3FF1682"/>
    <w:multiLevelType w:val="singleLevel"/>
    <w:tmpl w:val="3CBA3122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540"/>
      </w:pPr>
      <w:rPr>
        <w:rFonts w:cs="Times New Roman" w:hint="default"/>
      </w:rPr>
    </w:lvl>
  </w:abstractNum>
  <w:abstractNum w:abstractNumId="11">
    <w:nsid w:val="5DD75AB8"/>
    <w:multiLevelType w:val="multilevel"/>
    <w:tmpl w:val="065C35E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9"/>
      <w:numFmt w:val="decimal"/>
      <w:lvlText w:val="%1-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5F1F7B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5FE94A1B"/>
    <w:multiLevelType w:val="singleLevel"/>
    <w:tmpl w:val="860E632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FFE6A13"/>
    <w:multiLevelType w:val="singleLevel"/>
    <w:tmpl w:val="AD4EF4F0"/>
    <w:lvl w:ilvl="0">
      <w:start w:val="2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60695CC0"/>
    <w:multiLevelType w:val="singleLevel"/>
    <w:tmpl w:val="EB329466"/>
    <w:lvl w:ilvl="0">
      <w:start w:val="2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4543FAE"/>
    <w:multiLevelType w:val="singleLevel"/>
    <w:tmpl w:val="94CE31E6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</w:abstractNum>
  <w:abstractNum w:abstractNumId="17">
    <w:nsid w:val="657E5F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662D208E"/>
    <w:multiLevelType w:val="singleLevel"/>
    <w:tmpl w:val="4D529D9A"/>
    <w:lvl w:ilvl="0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9">
    <w:nsid w:val="668542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670F02F3"/>
    <w:multiLevelType w:val="singleLevel"/>
    <w:tmpl w:val="9C26DC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785773C"/>
    <w:multiLevelType w:val="singleLevel"/>
    <w:tmpl w:val="F6BC10E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10"/>
  </w:num>
  <w:num w:numId="5">
    <w:abstractNumId w:val="19"/>
  </w:num>
  <w:num w:numId="6">
    <w:abstractNumId w:val="21"/>
  </w:num>
  <w:num w:numId="7">
    <w:abstractNumId w:val="0"/>
  </w:num>
  <w:num w:numId="8">
    <w:abstractNumId w:val="14"/>
  </w:num>
  <w:num w:numId="9">
    <w:abstractNumId w:val="3"/>
  </w:num>
  <w:num w:numId="10">
    <w:abstractNumId w:val="5"/>
  </w:num>
  <w:num w:numId="11">
    <w:abstractNumId w:val="18"/>
  </w:num>
  <w:num w:numId="12">
    <w:abstractNumId w:val="16"/>
  </w:num>
  <w:num w:numId="13">
    <w:abstractNumId w:val="11"/>
  </w:num>
  <w:num w:numId="14">
    <w:abstractNumId w:val="17"/>
  </w:num>
  <w:num w:numId="15">
    <w:abstractNumId w:val="4"/>
  </w:num>
  <w:num w:numId="16">
    <w:abstractNumId w:val="15"/>
  </w:num>
  <w:num w:numId="17">
    <w:abstractNumId w:val="8"/>
  </w:num>
  <w:num w:numId="18">
    <w:abstractNumId w:val="2"/>
  </w:num>
  <w:num w:numId="19">
    <w:abstractNumId w:val="6"/>
  </w:num>
  <w:num w:numId="20">
    <w:abstractNumId w:val="20"/>
  </w:num>
  <w:num w:numId="21">
    <w:abstractNumId w:val="9"/>
  </w:num>
  <w:num w:numId="22">
    <w:abstractNumId w:val="2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2730"/>
    <w:rsid w:val="00002FB8"/>
    <w:rsid w:val="00003DF2"/>
    <w:rsid w:val="00006919"/>
    <w:rsid w:val="0001581F"/>
    <w:rsid w:val="00022696"/>
    <w:rsid w:val="000254B5"/>
    <w:rsid w:val="000263AA"/>
    <w:rsid w:val="00030D60"/>
    <w:rsid w:val="00037977"/>
    <w:rsid w:val="00040244"/>
    <w:rsid w:val="00042034"/>
    <w:rsid w:val="00052693"/>
    <w:rsid w:val="00056D0A"/>
    <w:rsid w:val="000627E9"/>
    <w:rsid w:val="00062FCE"/>
    <w:rsid w:val="00066AE2"/>
    <w:rsid w:val="000754F1"/>
    <w:rsid w:val="00080829"/>
    <w:rsid w:val="00080A1B"/>
    <w:rsid w:val="000850D6"/>
    <w:rsid w:val="00085413"/>
    <w:rsid w:val="00085ADF"/>
    <w:rsid w:val="0008762F"/>
    <w:rsid w:val="00091656"/>
    <w:rsid w:val="0009744E"/>
    <w:rsid w:val="000A46FE"/>
    <w:rsid w:val="000A6AA2"/>
    <w:rsid w:val="000A6C90"/>
    <w:rsid w:val="000A7F7D"/>
    <w:rsid w:val="000B4966"/>
    <w:rsid w:val="000B4BD0"/>
    <w:rsid w:val="000C025E"/>
    <w:rsid w:val="000C0BBB"/>
    <w:rsid w:val="000C196D"/>
    <w:rsid w:val="000C3D21"/>
    <w:rsid w:val="000C4CE2"/>
    <w:rsid w:val="000D4AF2"/>
    <w:rsid w:val="000E2F94"/>
    <w:rsid w:val="000F219B"/>
    <w:rsid w:val="000F27A1"/>
    <w:rsid w:val="000F3BFA"/>
    <w:rsid w:val="00100AFD"/>
    <w:rsid w:val="00101EF9"/>
    <w:rsid w:val="0010756D"/>
    <w:rsid w:val="00113AA5"/>
    <w:rsid w:val="00114E85"/>
    <w:rsid w:val="0012187F"/>
    <w:rsid w:val="00130429"/>
    <w:rsid w:val="00131651"/>
    <w:rsid w:val="001427AB"/>
    <w:rsid w:val="00144F7D"/>
    <w:rsid w:val="00145242"/>
    <w:rsid w:val="001469C9"/>
    <w:rsid w:val="0015065C"/>
    <w:rsid w:val="00153602"/>
    <w:rsid w:val="00154954"/>
    <w:rsid w:val="00154C33"/>
    <w:rsid w:val="0016100E"/>
    <w:rsid w:val="00163CF6"/>
    <w:rsid w:val="001723D1"/>
    <w:rsid w:val="001744F7"/>
    <w:rsid w:val="0018036C"/>
    <w:rsid w:val="001814E0"/>
    <w:rsid w:val="00181868"/>
    <w:rsid w:val="00187A85"/>
    <w:rsid w:val="00191211"/>
    <w:rsid w:val="00191829"/>
    <w:rsid w:val="00192EEB"/>
    <w:rsid w:val="00194E47"/>
    <w:rsid w:val="001A028B"/>
    <w:rsid w:val="001A0ADB"/>
    <w:rsid w:val="001A0AEB"/>
    <w:rsid w:val="001A0BFA"/>
    <w:rsid w:val="001B0E0F"/>
    <w:rsid w:val="001B1892"/>
    <w:rsid w:val="001B36B0"/>
    <w:rsid w:val="001B7682"/>
    <w:rsid w:val="001C45F2"/>
    <w:rsid w:val="001D088B"/>
    <w:rsid w:val="001D0EDF"/>
    <w:rsid w:val="001E16CD"/>
    <w:rsid w:val="001E2C3B"/>
    <w:rsid w:val="001E32B8"/>
    <w:rsid w:val="001E48DE"/>
    <w:rsid w:val="001E49AD"/>
    <w:rsid w:val="001E7F7C"/>
    <w:rsid w:val="001F03D5"/>
    <w:rsid w:val="001F66A8"/>
    <w:rsid w:val="001F6FCA"/>
    <w:rsid w:val="001F7FE9"/>
    <w:rsid w:val="00204998"/>
    <w:rsid w:val="002049AA"/>
    <w:rsid w:val="0021027A"/>
    <w:rsid w:val="00211037"/>
    <w:rsid w:val="00213ABD"/>
    <w:rsid w:val="00213E28"/>
    <w:rsid w:val="002155DE"/>
    <w:rsid w:val="00215A97"/>
    <w:rsid w:val="00221ED6"/>
    <w:rsid w:val="0022225D"/>
    <w:rsid w:val="00222654"/>
    <w:rsid w:val="00227088"/>
    <w:rsid w:val="00231DE0"/>
    <w:rsid w:val="00240E7C"/>
    <w:rsid w:val="00241402"/>
    <w:rsid w:val="002415DB"/>
    <w:rsid w:val="0024278E"/>
    <w:rsid w:val="002503A0"/>
    <w:rsid w:val="00252A6F"/>
    <w:rsid w:val="0025428C"/>
    <w:rsid w:val="00266658"/>
    <w:rsid w:val="00270EFA"/>
    <w:rsid w:val="00281D60"/>
    <w:rsid w:val="002931A5"/>
    <w:rsid w:val="00295210"/>
    <w:rsid w:val="00295DF2"/>
    <w:rsid w:val="00297B97"/>
    <w:rsid w:val="002A0599"/>
    <w:rsid w:val="002A1058"/>
    <w:rsid w:val="002A25E4"/>
    <w:rsid w:val="002A4B21"/>
    <w:rsid w:val="002B62D0"/>
    <w:rsid w:val="002B7926"/>
    <w:rsid w:val="002C4358"/>
    <w:rsid w:val="002D0AE2"/>
    <w:rsid w:val="002D2C3C"/>
    <w:rsid w:val="002D3419"/>
    <w:rsid w:val="002D5BD6"/>
    <w:rsid w:val="002E13FE"/>
    <w:rsid w:val="002E1C9B"/>
    <w:rsid w:val="002F0F9F"/>
    <w:rsid w:val="002F3DD1"/>
    <w:rsid w:val="002F5F62"/>
    <w:rsid w:val="002F6498"/>
    <w:rsid w:val="00306738"/>
    <w:rsid w:val="00310B07"/>
    <w:rsid w:val="00310B72"/>
    <w:rsid w:val="00311655"/>
    <w:rsid w:val="00314C2E"/>
    <w:rsid w:val="003152F3"/>
    <w:rsid w:val="00321AB1"/>
    <w:rsid w:val="00322690"/>
    <w:rsid w:val="0033179E"/>
    <w:rsid w:val="00333A06"/>
    <w:rsid w:val="0033409A"/>
    <w:rsid w:val="00336185"/>
    <w:rsid w:val="0033719E"/>
    <w:rsid w:val="00341B02"/>
    <w:rsid w:val="003450A7"/>
    <w:rsid w:val="003450E5"/>
    <w:rsid w:val="00345455"/>
    <w:rsid w:val="0035455C"/>
    <w:rsid w:val="00372613"/>
    <w:rsid w:val="00372F04"/>
    <w:rsid w:val="00373659"/>
    <w:rsid w:val="003748C6"/>
    <w:rsid w:val="0037779A"/>
    <w:rsid w:val="003820B5"/>
    <w:rsid w:val="00383330"/>
    <w:rsid w:val="0038380C"/>
    <w:rsid w:val="00384742"/>
    <w:rsid w:val="00385425"/>
    <w:rsid w:val="003922BA"/>
    <w:rsid w:val="00393888"/>
    <w:rsid w:val="00394D41"/>
    <w:rsid w:val="00396FE4"/>
    <w:rsid w:val="003A705A"/>
    <w:rsid w:val="003B09F8"/>
    <w:rsid w:val="003B0FC8"/>
    <w:rsid w:val="003B19AC"/>
    <w:rsid w:val="003B5FCD"/>
    <w:rsid w:val="003C25EC"/>
    <w:rsid w:val="003C6450"/>
    <w:rsid w:val="003C6AA8"/>
    <w:rsid w:val="003C7034"/>
    <w:rsid w:val="003E3993"/>
    <w:rsid w:val="003E7408"/>
    <w:rsid w:val="003F36D5"/>
    <w:rsid w:val="003F6184"/>
    <w:rsid w:val="004012C1"/>
    <w:rsid w:val="0040413C"/>
    <w:rsid w:val="00407CE4"/>
    <w:rsid w:val="00415949"/>
    <w:rsid w:val="0041777E"/>
    <w:rsid w:val="00417917"/>
    <w:rsid w:val="00425654"/>
    <w:rsid w:val="00427DCB"/>
    <w:rsid w:val="00433368"/>
    <w:rsid w:val="004434BD"/>
    <w:rsid w:val="00444492"/>
    <w:rsid w:val="0044450E"/>
    <w:rsid w:val="004457A7"/>
    <w:rsid w:val="004460F2"/>
    <w:rsid w:val="00453DC9"/>
    <w:rsid w:val="00453F00"/>
    <w:rsid w:val="004609D4"/>
    <w:rsid w:val="0046135F"/>
    <w:rsid w:val="00467388"/>
    <w:rsid w:val="0047036A"/>
    <w:rsid w:val="00481458"/>
    <w:rsid w:val="004845A8"/>
    <w:rsid w:val="00486FC3"/>
    <w:rsid w:val="004975E3"/>
    <w:rsid w:val="004A1D59"/>
    <w:rsid w:val="004A6637"/>
    <w:rsid w:val="004A7601"/>
    <w:rsid w:val="004B061C"/>
    <w:rsid w:val="004B20DD"/>
    <w:rsid w:val="004B4762"/>
    <w:rsid w:val="004C574A"/>
    <w:rsid w:val="004C62B9"/>
    <w:rsid w:val="004C6DF0"/>
    <w:rsid w:val="004C7F81"/>
    <w:rsid w:val="004D0195"/>
    <w:rsid w:val="004D064C"/>
    <w:rsid w:val="004D62F7"/>
    <w:rsid w:val="004D6412"/>
    <w:rsid w:val="004D760F"/>
    <w:rsid w:val="004D7FD3"/>
    <w:rsid w:val="004E03F2"/>
    <w:rsid w:val="004E1A9D"/>
    <w:rsid w:val="004E2B20"/>
    <w:rsid w:val="004F07CE"/>
    <w:rsid w:val="004F4536"/>
    <w:rsid w:val="004F4765"/>
    <w:rsid w:val="004F70F8"/>
    <w:rsid w:val="004F72F0"/>
    <w:rsid w:val="00501170"/>
    <w:rsid w:val="00501303"/>
    <w:rsid w:val="00502FBF"/>
    <w:rsid w:val="00503023"/>
    <w:rsid w:val="00507039"/>
    <w:rsid w:val="005107A4"/>
    <w:rsid w:val="00516BBB"/>
    <w:rsid w:val="00522D71"/>
    <w:rsid w:val="00523B0F"/>
    <w:rsid w:val="00526112"/>
    <w:rsid w:val="005274E2"/>
    <w:rsid w:val="00527821"/>
    <w:rsid w:val="005311A2"/>
    <w:rsid w:val="00531B20"/>
    <w:rsid w:val="00533060"/>
    <w:rsid w:val="00537254"/>
    <w:rsid w:val="005409F7"/>
    <w:rsid w:val="00541212"/>
    <w:rsid w:val="00541233"/>
    <w:rsid w:val="00541FB9"/>
    <w:rsid w:val="00545CC0"/>
    <w:rsid w:val="0054713C"/>
    <w:rsid w:val="005471C5"/>
    <w:rsid w:val="00547DE2"/>
    <w:rsid w:val="00550D3B"/>
    <w:rsid w:val="00551075"/>
    <w:rsid w:val="00553718"/>
    <w:rsid w:val="0056013F"/>
    <w:rsid w:val="00562292"/>
    <w:rsid w:val="005663F1"/>
    <w:rsid w:val="00567AAD"/>
    <w:rsid w:val="00567E9F"/>
    <w:rsid w:val="00571D09"/>
    <w:rsid w:val="00573D61"/>
    <w:rsid w:val="00574722"/>
    <w:rsid w:val="00574BD0"/>
    <w:rsid w:val="005758D0"/>
    <w:rsid w:val="0057594B"/>
    <w:rsid w:val="00577BBC"/>
    <w:rsid w:val="00581EDF"/>
    <w:rsid w:val="0058707C"/>
    <w:rsid w:val="005931C0"/>
    <w:rsid w:val="00594AA7"/>
    <w:rsid w:val="00595C6A"/>
    <w:rsid w:val="00596859"/>
    <w:rsid w:val="005A2A28"/>
    <w:rsid w:val="005A7599"/>
    <w:rsid w:val="005A7DED"/>
    <w:rsid w:val="005A7E54"/>
    <w:rsid w:val="005B380A"/>
    <w:rsid w:val="005B55E2"/>
    <w:rsid w:val="005B5C0A"/>
    <w:rsid w:val="005B6B66"/>
    <w:rsid w:val="005B7128"/>
    <w:rsid w:val="005B7D9B"/>
    <w:rsid w:val="005C453D"/>
    <w:rsid w:val="005C6E58"/>
    <w:rsid w:val="005D0BA6"/>
    <w:rsid w:val="005D13C5"/>
    <w:rsid w:val="005D1E40"/>
    <w:rsid w:val="005E4F7D"/>
    <w:rsid w:val="005F0B34"/>
    <w:rsid w:val="005F3EE6"/>
    <w:rsid w:val="00604126"/>
    <w:rsid w:val="006079B1"/>
    <w:rsid w:val="0062177C"/>
    <w:rsid w:val="006250DF"/>
    <w:rsid w:val="00627727"/>
    <w:rsid w:val="00627BC7"/>
    <w:rsid w:val="00630C93"/>
    <w:rsid w:val="00632C9F"/>
    <w:rsid w:val="006351B3"/>
    <w:rsid w:val="006408FA"/>
    <w:rsid w:val="00641109"/>
    <w:rsid w:val="006424A0"/>
    <w:rsid w:val="006428A5"/>
    <w:rsid w:val="0064292D"/>
    <w:rsid w:val="00652FFD"/>
    <w:rsid w:val="006557A9"/>
    <w:rsid w:val="006609CD"/>
    <w:rsid w:val="00662344"/>
    <w:rsid w:val="00663111"/>
    <w:rsid w:val="00685340"/>
    <w:rsid w:val="00691845"/>
    <w:rsid w:val="0069395D"/>
    <w:rsid w:val="00693E68"/>
    <w:rsid w:val="006A0EFB"/>
    <w:rsid w:val="006A3543"/>
    <w:rsid w:val="006A5270"/>
    <w:rsid w:val="006A5D5E"/>
    <w:rsid w:val="006A7978"/>
    <w:rsid w:val="006B0960"/>
    <w:rsid w:val="006B1066"/>
    <w:rsid w:val="006B6ACF"/>
    <w:rsid w:val="006C14E8"/>
    <w:rsid w:val="006C1D1C"/>
    <w:rsid w:val="006C4BB9"/>
    <w:rsid w:val="006C511B"/>
    <w:rsid w:val="006D4D87"/>
    <w:rsid w:val="006D52C8"/>
    <w:rsid w:val="006D5B84"/>
    <w:rsid w:val="006E4947"/>
    <w:rsid w:val="006F0A94"/>
    <w:rsid w:val="006F16F0"/>
    <w:rsid w:val="006F6D0A"/>
    <w:rsid w:val="006F7801"/>
    <w:rsid w:val="00700BE1"/>
    <w:rsid w:val="007040FE"/>
    <w:rsid w:val="00704BB9"/>
    <w:rsid w:val="00710D39"/>
    <w:rsid w:val="00711080"/>
    <w:rsid w:val="007153F2"/>
    <w:rsid w:val="00721BBA"/>
    <w:rsid w:val="007231D1"/>
    <w:rsid w:val="0072690D"/>
    <w:rsid w:val="00730BED"/>
    <w:rsid w:val="007319C7"/>
    <w:rsid w:val="00732F09"/>
    <w:rsid w:val="00734DB2"/>
    <w:rsid w:val="007378C8"/>
    <w:rsid w:val="00743F95"/>
    <w:rsid w:val="00746C17"/>
    <w:rsid w:val="00755B18"/>
    <w:rsid w:val="00760015"/>
    <w:rsid w:val="00765D87"/>
    <w:rsid w:val="00770572"/>
    <w:rsid w:val="007756C6"/>
    <w:rsid w:val="007802C6"/>
    <w:rsid w:val="00780AA0"/>
    <w:rsid w:val="007864C3"/>
    <w:rsid w:val="0078700A"/>
    <w:rsid w:val="0079281D"/>
    <w:rsid w:val="00793449"/>
    <w:rsid w:val="007949E2"/>
    <w:rsid w:val="007A028F"/>
    <w:rsid w:val="007A5E89"/>
    <w:rsid w:val="007C02FE"/>
    <w:rsid w:val="007C1EE4"/>
    <w:rsid w:val="007D0216"/>
    <w:rsid w:val="007D3888"/>
    <w:rsid w:val="007D3ED4"/>
    <w:rsid w:val="007D76E1"/>
    <w:rsid w:val="007F2730"/>
    <w:rsid w:val="007F319F"/>
    <w:rsid w:val="007F5D79"/>
    <w:rsid w:val="007F6079"/>
    <w:rsid w:val="00800659"/>
    <w:rsid w:val="00814DA8"/>
    <w:rsid w:val="00816D14"/>
    <w:rsid w:val="008224D3"/>
    <w:rsid w:val="00823719"/>
    <w:rsid w:val="0082573A"/>
    <w:rsid w:val="0082589D"/>
    <w:rsid w:val="008346E9"/>
    <w:rsid w:val="00835067"/>
    <w:rsid w:val="00837C81"/>
    <w:rsid w:val="00843885"/>
    <w:rsid w:val="00852900"/>
    <w:rsid w:val="00854B00"/>
    <w:rsid w:val="00863A67"/>
    <w:rsid w:val="00867848"/>
    <w:rsid w:val="0087042C"/>
    <w:rsid w:val="00873414"/>
    <w:rsid w:val="00873D65"/>
    <w:rsid w:val="00874189"/>
    <w:rsid w:val="00874426"/>
    <w:rsid w:val="0087652B"/>
    <w:rsid w:val="00881590"/>
    <w:rsid w:val="008834BF"/>
    <w:rsid w:val="008864DF"/>
    <w:rsid w:val="00887CA1"/>
    <w:rsid w:val="008B0D19"/>
    <w:rsid w:val="008C5FBC"/>
    <w:rsid w:val="008C7969"/>
    <w:rsid w:val="008C7EE6"/>
    <w:rsid w:val="008D0EEB"/>
    <w:rsid w:val="008D5D62"/>
    <w:rsid w:val="008D6646"/>
    <w:rsid w:val="008D6ED9"/>
    <w:rsid w:val="0090492F"/>
    <w:rsid w:val="00907C29"/>
    <w:rsid w:val="00911618"/>
    <w:rsid w:val="00911D5C"/>
    <w:rsid w:val="00922FD3"/>
    <w:rsid w:val="00926EC0"/>
    <w:rsid w:val="009328E6"/>
    <w:rsid w:val="0094383E"/>
    <w:rsid w:val="00944F49"/>
    <w:rsid w:val="00953B88"/>
    <w:rsid w:val="0095473D"/>
    <w:rsid w:val="009568EA"/>
    <w:rsid w:val="00957207"/>
    <w:rsid w:val="009574E0"/>
    <w:rsid w:val="0096608D"/>
    <w:rsid w:val="00987943"/>
    <w:rsid w:val="00987CAC"/>
    <w:rsid w:val="00992A1F"/>
    <w:rsid w:val="009944E5"/>
    <w:rsid w:val="00995692"/>
    <w:rsid w:val="009A0082"/>
    <w:rsid w:val="009A2BDE"/>
    <w:rsid w:val="009A5B5E"/>
    <w:rsid w:val="009B0CDB"/>
    <w:rsid w:val="009B69B3"/>
    <w:rsid w:val="009C457D"/>
    <w:rsid w:val="009D0B5D"/>
    <w:rsid w:val="009D45CD"/>
    <w:rsid w:val="009D5E6A"/>
    <w:rsid w:val="009D6DF0"/>
    <w:rsid w:val="009E068E"/>
    <w:rsid w:val="009E148F"/>
    <w:rsid w:val="009E5E2B"/>
    <w:rsid w:val="009E6217"/>
    <w:rsid w:val="009F0945"/>
    <w:rsid w:val="009F2779"/>
    <w:rsid w:val="009F2891"/>
    <w:rsid w:val="009F4163"/>
    <w:rsid w:val="00A10C73"/>
    <w:rsid w:val="00A23E7E"/>
    <w:rsid w:val="00A24630"/>
    <w:rsid w:val="00A25917"/>
    <w:rsid w:val="00A2792D"/>
    <w:rsid w:val="00A30D3A"/>
    <w:rsid w:val="00A34B98"/>
    <w:rsid w:val="00A34D67"/>
    <w:rsid w:val="00A374C8"/>
    <w:rsid w:val="00A454D6"/>
    <w:rsid w:val="00A46792"/>
    <w:rsid w:val="00A50089"/>
    <w:rsid w:val="00A55E74"/>
    <w:rsid w:val="00A56198"/>
    <w:rsid w:val="00A56A2D"/>
    <w:rsid w:val="00A57C55"/>
    <w:rsid w:val="00A6065B"/>
    <w:rsid w:val="00A61FFC"/>
    <w:rsid w:val="00A658A8"/>
    <w:rsid w:val="00A72A74"/>
    <w:rsid w:val="00A775BC"/>
    <w:rsid w:val="00A803A8"/>
    <w:rsid w:val="00A808EB"/>
    <w:rsid w:val="00A85DAA"/>
    <w:rsid w:val="00A9098F"/>
    <w:rsid w:val="00A94694"/>
    <w:rsid w:val="00AA07AE"/>
    <w:rsid w:val="00AA4E83"/>
    <w:rsid w:val="00AB0ACA"/>
    <w:rsid w:val="00AB1470"/>
    <w:rsid w:val="00AB3DA4"/>
    <w:rsid w:val="00AB487C"/>
    <w:rsid w:val="00AC638E"/>
    <w:rsid w:val="00AD0B34"/>
    <w:rsid w:val="00AD0BF6"/>
    <w:rsid w:val="00AD4D86"/>
    <w:rsid w:val="00AE07DC"/>
    <w:rsid w:val="00AE20C3"/>
    <w:rsid w:val="00AF155C"/>
    <w:rsid w:val="00AF17C7"/>
    <w:rsid w:val="00AF28FB"/>
    <w:rsid w:val="00AF5F38"/>
    <w:rsid w:val="00B237DB"/>
    <w:rsid w:val="00B245F9"/>
    <w:rsid w:val="00B373AE"/>
    <w:rsid w:val="00B37CFC"/>
    <w:rsid w:val="00B53106"/>
    <w:rsid w:val="00B537D8"/>
    <w:rsid w:val="00B63730"/>
    <w:rsid w:val="00B64FFB"/>
    <w:rsid w:val="00B662EF"/>
    <w:rsid w:val="00B666FC"/>
    <w:rsid w:val="00B7269F"/>
    <w:rsid w:val="00B75B6A"/>
    <w:rsid w:val="00B773DA"/>
    <w:rsid w:val="00B80085"/>
    <w:rsid w:val="00B8046A"/>
    <w:rsid w:val="00B85559"/>
    <w:rsid w:val="00B85648"/>
    <w:rsid w:val="00B8571F"/>
    <w:rsid w:val="00B92BC3"/>
    <w:rsid w:val="00BA25CF"/>
    <w:rsid w:val="00BA4D36"/>
    <w:rsid w:val="00BA5F54"/>
    <w:rsid w:val="00BA7942"/>
    <w:rsid w:val="00BA7DCA"/>
    <w:rsid w:val="00BB092F"/>
    <w:rsid w:val="00BB10CD"/>
    <w:rsid w:val="00BB75C0"/>
    <w:rsid w:val="00BC1E39"/>
    <w:rsid w:val="00BD105A"/>
    <w:rsid w:val="00BD396D"/>
    <w:rsid w:val="00BD45F4"/>
    <w:rsid w:val="00BE1682"/>
    <w:rsid w:val="00BE1757"/>
    <w:rsid w:val="00BE1B06"/>
    <w:rsid w:val="00BE29A5"/>
    <w:rsid w:val="00BE3FA4"/>
    <w:rsid w:val="00BE48AA"/>
    <w:rsid w:val="00BF7B81"/>
    <w:rsid w:val="00C03083"/>
    <w:rsid w:val="00C04820"/>
    <w:rsid w:val="00C0756B"/>
    <w:rsid w:val="00C14D6B"/>
    <w:rsid w:val="00C155D5"/>
    <w:rsid w:val="00C2128B"/>
    <w:rsid w:val="00C25C2A"/>
    <w:rsid w:val="00C33F91"/>
    <w:rsid w:val="00C37D83"/>
    <w:rsid w:val="00C41BA1"/>
    <w:rsid w:val="00C42134"/>
    <w:rsid w:val="00C4421F"/>
    <w:rsid w:val="00C4507F"/>
    <w:rsid w:val="00C46F49"/>
    <w:rsid w:val="00C53126"/>
    <w:rsid w:val="00C67651"/>
    <w:rsid w:val="00C71E80"/>
    <w:rsid w:val="00C73EA4"/>
    <w:rsid w:val="00C81ECB"/>
    <w:rsid w:val="00C94FD1"/>
    <w:rsid w:val="00CA006F"/>
    <w:rsid w:val="00CA04F2"/>
    <w:rsid w:val="00CA33B4"/>
    <w:rsid w:val="00CA55C5"/>
    <w:rsid w:val="00CA70A3"/>
    <w:rsid w:val="00CB322E"/>
    <w:rsid w:val="00CB4194"/>
    <w:rsid w:val="00CB5862"/>
    <w:rsid w:val="00CB71AD"/>
    <w:rsid w:val="00CC02D0"/>
    <w:rsid w:val="00CC1E20"/>
    <w:rsid w:val="00CC3B3A"/>
    <w:rsid w:val="00CD07B6"/>
    <w:rsid w:val="00CD160E"/>
    <w:rsid w:val="00CD1B15"/>
    <w:rsid w:val="00CD2B7E"/>
    <w:rsid w:val="00CD3618"/>
    <w:rsid w:val="00CD567A"/>
    <w:rsid w:val="00CE0BB0"/>
    <w:rsid w:val="00CE3A73"/>
    <w:rsid w:val="00CE4EC1"/>
    <w:rsid w:val="00CF6016"/>
    <w:rsid w:val="00CF60A2"/>
    <w:rsid w:val="00CF784E"/>
    <w:rsid w:val="00D005FB"/>
    <w:rsid w:val="00D0201C"/>
    <w:rsid w:val="00D055A5"/>
    <w:rsid w:val="00D072B4"/>
    <w:rsid w:val="00D07442"/>
    <w:rsid w:val="00D10A00"/>
    <w:rsid w:val="00D14450"/>
    <w:rsid w:val="00D16C88"/>
    <w:rsid w:val="00D26597"/>
    <w:rsid w:val="00D27DFE"/>
    <w:rsid w:val="00D32A9E"/>
    <w:rsid w:val="00D34138"/>
    <w:rsid w:val="00D34D2C"/>
    <w:rsid w:val="00D4200D"/>
    <w:rsid w:val="00D4273E"/>
    <w:rsid w:val="00D43C06"/>
    <w:rsid w:val="00D44864"/>
    <w:rsid w:val="00D53CAF"/>
    <w:rsid w:val="00D57FE3"/>
    <w:rsid w:val="00D61C81"/>
    <w:rsid w:val="00D63A45"/>
    <w:rsid w:val="00D67DBD"/>
    <w:rsid w:val="00D80AA8"/>
    <w:rsid w:val="00D8356F"/>
    <w:rsid w:val="00D969CE"/>
    <w:rsid w:val="00DA0A4C"/>
    <w:rsid w:val="00DA10A3"/>
    <w:rsid w:val="00DA1E3B"/>
    <w:rsid w:val="00DA3DD3"/>
    <w:rsid w:val="00DA578F"/>
    <w:rsid w:val="00DB016C"/>
    <w:rsid w:val="00DB42B8"/>
    <w:rsid w:val="00DB4794"/>
    <w:rsid w:val="00DB5BCB"/>
    <w:rsid w:val="00DB7C2F"/>
    <w:rsid w:val="00DC0482"/>
    <w:rsid w:val="00DC2649"/>
    <w:rsid w:val="00DC7E4F"/>
    <w:rsid w:val="00DD4B1E"/>
    <w:rsid w:val="00DD576B"/>
    <w:rsid w:val="00DD6911"/>
    <w:rsid w:val="00DE19B3"/>
    <w:rsid w:val="00DE57FE"/>
    <w:rsid w:val="00DE6119"/>
    <w:rsid w:val="00DF032E"/>
    <w:rsid w:val="00E06BD0"/>
    <w:rsid w:val="00E078C0"/>
    <w:rsid w:val="00E15675"/>
    <w:rsid w:val="00E2230B"/>
    <w:rsid w:val="00E2552D"/>
    <w:rsid w:val="00E30D8A"/>
    <w:rsid w:val="00E30E92"/>
    <w:rsid w:val="00E32833"/>
    <w:rsid w:val="00E32E16"/>
    <w:rsid w:val="00E36169"/>
    <w:rsid w:val="00E45F0F"/>
    <w:rsid w:val="00E47870"/>
    <w:rsid w:val="00E56686"/>
    <w:rsid w:val="00E633D0"/>
    <w:rsid w:val="00E64C33"/>
    <w:rsid w:val="00E67D57"/>
    <w:rsid w:val="00E701BA"/>
    <w:rsid w:val="00E71B38"/>
    <w:rsid w:val="00E7490B"/>
    <w:rsid w:val="00E808A7"/>
    <w:rsid w:val="00E82C49"/>
    <w:rsid w:val="00E901F4"/>
    <w:rsid w:val="00E939FC"/>
    <w:rsid w:val="00EA5DFF"/>
    <w:rsid w:val="00EB7078"/>
    <w:rsid w:val="00ED1410"/>
    <w:rsid w:val="00ED23F8"/>
    <w:rsid w:val="00ED440B"/>
    <w:rsid w:val="00EE3046"/>
    <w:rsid w:val="00EE7494"/>
    <w:rsid w:val="00EF1148"/>
    <w:rsid w:val="00EF17F6"/>
    <w:rsid w:val="00EF2C4B"/>
    <w:rsid w:val="00EF42F0"/>
    <w:rsid w:val="00F00A6C"/>
    <w:rsid w:val="00F00B13"/>
    <w:rsid w:val="00F02991"/>
    <w:rsid w:val="00F06722"/>
    <w:rsid w:val="00F10102"/>
    <w:rsid w:val="00F13A47"/>
    <w:rsid w:val="00F14499"/>
    <w:rsid w:val="00F166CC"/>
    <w:rsid w:val="00F2023E"/>
    <w:rsid w:val="00F23E96"/>
    <w:rsid w:val="00F24E38"/>
    <w:rsid w:val="00F25788"/>
    <w:rsid w:val="00F30CFA"/>
    <w:rsid w:val="00F33E23"/>
    <w:rsid w:val="00F41B44"/>
    <w:rsid w:val="00F42603"/>
    <w:rsid w:val="00F53F20"/>
    <w:rsid w:val="00F5456E"/>
    <w:rsid w:val="00F54DC1"/>
    <w:rsid w:val="00F5703D"/>
    <w:rsid w:val="00F57556"/>
    <w:rsid w:val="00F60B2C"/>
    <w:rsid w:val="00F6247D"/>
    <w:rsid w:val="00F637D0"/>
    <w:rsid w:val="00F64787"/>
    <w:rsid w:val="00F64845"/>
    <w:rsid w:val="00F660E5"/>
    <w:rsid w:val="00F74B90"/>
    <w:rsid w:val="00F77C37"/>
    <w:rsid w:val="00F816E0"/>
    <w:rsid w:val="00F85E66"/>
    <w:rsid w:val="00F943D3"/>
    <w:rsid w:val="00F9560D"/>
    <w:rsid w:val="00FA6D3C"/>
    <w:rsid w:val="00FC07DE"/>
    <w:rsid w:val="00FC15F6"/>
    <w:rsid w:val="00FD2850"/>
    <w:rsid w:val="00FD3150"/>
    <w:rsid w:val="00FE67C7"/>
    <w:rsid w:val="00FF3EF2"/>
    <w:rsid w:val="00FF4CB4"/>
    <w:rsid w:val="00FF5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57D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20C3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E20C3"/>
    <w:pPr>
      <w:keepNext/>
      <w:jc w:val="both"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E20C3"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E20C3"/>
    <w:pPr>
      <w:keepNext/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E20C3"/>
    <w:pPr>
      <w:keepNext/>
      <w:outlineLvl w:val="4"/>
    </w:pPr>
    <w:rPr>
      <w:b/>
      <w:sz w:val="9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E20C3"/>
    <w:pPr>
      <w:keepNext/>
      <w:jc w:val="both"/>
      <w:outlineLvl w:val="5"/>
    </w:pPr>
    <w:rPr>
      <w:b/>
      <w:sz w:val="14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E20C3"/>
    <w:pPr>
      <w:keepNext/>
      <w:jc w:val="both"/>
      <w:outlineLvl w:val="6"/>
    </w:pPr>
    <w:rPr>
      <w:b/>
      <w:sz w:val="5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E20C3"/>
    <w:pPr>
      <w:keepNext/>
      <w:jc w:val="center"/>
      <w:outlineLvl w:val="7"/>
    </w:pPr>
    <w:rPr>
      <w:b/>
      <w:sz w:val="9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E20C3"/>
    <w:pPr>
      <w:keepNext/>
      <w:jc w:val="both"/>
      <w:outlineLvl w:val="8"/>
    </w:pPr>
    <w:rPr>
      <w:b/>
      <w:sz w:val="9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365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365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365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365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365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365F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365F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365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365F"/>
    <w:rPr>
      <w:rFonts w:asciiTheme="majorHAnsi" w:eastAsiaTheme="majorEastAsia" w:hAnsiTheme="majorHAnsi" w:cstheme="majorBidi"/>
    </w:rPr>
  </w:style>
  <w:style w:type="paragraph" w:styleId="BodyText">
    <w:name w:val="Body Text"/>
    <w:basedOn w:val="Normal"/>
    <w:link w:val="BodyTextChar"/>
    <w:uiPriority w:val="99"/>
    <w:rsid w:val="00AE20C3"/>
    <w:rPr>
      <w:sz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D365F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AE20C3"/>
    <w:pPr>
      <w:jc w:val="both"/>
    </w:pPr>
    <w:rPr>
      <w:sz w:val="3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D365F"/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AE20C3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5D365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3">
    <w:name w:val="Body Text 3"/>
    <w:basedOn w:val="Normal"/>
    <w:link w:val="BodyText3Char"/>
    <w:uiPriority w:val="99"/>
    <w:rsid w:val="00AE20C3"/>
    <w:pPr>
      <w:jc w:val="both"/>
    </w:pPr>
    <w:rPr>
      <w:b/>
      <w:sz w:val="9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D365F"/>
    <w:rPr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AE20C3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D365F"/>
    <w:rPr>
      <w:sz w:val="0"/>
      <w:szCs w:val="0"/>
    </w:rPr>
  </w:style>
  <w:style w:type="paragraph" w:styleId="BodyTextIndent">
    <w:name w:val="Body Text Indent"/>
    <w:basedOn w:val="Normal"/>
    <w:link w:val="BodyTextIndentChar"/>
    <w:uiPriority w:val="99"/>
    <w:rsid w:val="00AE20C3"/>
    <w:pPr>
      <w:ind w:left="175" w:hanging="175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D365F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AE20C3"/>
    <w:pPr>
      <w:ind w:left="317" w:hanging="284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D365F"/>
    <w:rPr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AE20C3"/>
    <w:pPr>
      <w:ind w:left="175" w:hanging="142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D365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2049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65F"/>
    <w:rPr>
      <w:sz w:val="0"/>
      <w:szCs w:val="0"/>
    </w:rPr>
  </w:style>
  <w:style w:type="character" w:customStyle="1" w:styleId="apple-style-span">
    <w:name w:val="apple-style-span"/>
    <w:basedOn w:val="DefaultParagraphFont"/>
    <w:uiPriority w:val="99"/>
    <w:rsid w:val="00721BBA"/>
    <w:rPr>
      <w:rFonts w:cs="Times New Roman"/>
    </w:rPr>
  </w:style>
  <w:style w:type="character" w:customStyle="1" w:styleId="a">
    <w:name w:val="Основной текст_"/>
    <w:basedOn w:val="DefaultParagraphFont"/>
    <w:link w:val="5"/>
    <w:uiPriority w:val="99"/>
    <w:locked/>
    <w:rsid w:val="004D62F7"/>
    <w:rPr>
      <w:rFonts w:cs="Times New Roman"/>
      <w:sz w:val="28"/>
      <w:szCs w:val="28"/>
      <w:shd w:val="clear" w:color="auto" w:fill="FFFFFF"/>
    </w:rPr>
  </w:style>
  <w:style w:type="paragraph" w:customStyle="1" w:styleId="5">
    <w:name w:val="Основной текст5"/>
    <w:basedOn w:val="Normal"/>
    <w:link w:val="a"/>
    <w:uiPriority w:val="99"/>
    <w:rsid w:val="004D62F7"/>
    <w:pPr>
      <w:shd w:val="clear" w:color="auto" w:fill="FFFFFF"/>
      <w:spacing w:after="180" w:line="245" w:lineRule="exact"/>
      <w:ind w:hanging="300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04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354</Words>
  <Characters>2024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 </dc:creator>
  <cp:keywords/>
  <dc:description/>
  <cp:lastModifiedBy>user</cp:lastModifiedBy>
  <cp:revision>3</cp:revision>
  <cp:lastPrinted>2016-11-02T04:56:00Z</cp:lastPrinted>
  <dcterms:created xsi:type="dcterms:W3CDTF">2016-11-02T04:56:00Z</dcterms:created>
  <dcterms:modified xsi:type="dcterms:W3CDTF">2016-11-07T04:59:00Z</dcterms:modified>
</cp:coreProperties>
</file>