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845E0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5E04E5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Смоленское районное Собрание</w:t>
      </w:r>
      <w:r w:rsidR="00372BF8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 w:rsidR="000845E0">
        <w:rPr>
          <w:rFonts w:ascii="PT Astra Serif" w:hAnsi="PT Astra Serif"/>
          <w:b/>
          <w:sz w:val="28"/>
          <w:szCs w:val="28"/>
          <w:u w:val="single"/>
        </w:rPr>
        <w:t xml:space="preserve"> Алтайского края</w:t>
      </w:r>
    </w:p>
    <w:p w:rsidR="000845E0" w:rsidRDefault="000845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0845E0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372BF8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23" w:rsidRDefault="002F4C23">
      <w:r>
        <w:separator/>
      </w:r>
    </w:p>
  </w:endnote>
  <w:endnote w:type="continuationSeparator" w:id="0">
    <w:p w:rsidR="002F4C23" w:rsidRDefault="002F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23" w:rsidRDefault="002F4C23">
      <w:r>
        <w:separator/>
      </w:r>
    </w:p>
  </w:footnote>
  <w:footnote w:type="continuationSeparator" w:id="0">
    <w:p w:rsidR="002F4C23" w:rsidRDefault="002F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91AF-2083-4CC2-AAA0-702CDC60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95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2</cp:revision>
  <cp:lastPrinted>2023-03-30T09:40:00Z</cp:lastPrinted>
  <dcterms:created xsi:type="dcterms:W3CDTF">2024-05-29T04:07:00Z</dcterms:created>
  <dcterms:modified xsi:type="dcterms:W3CDTF">2024-05-29T04:07:00Z</dcterms:modified>
</cp:coreProperties>
</file>