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D767CB">
        <w:rPr>
          <w:rFonts w:ascii="PT Astra Serif" w:hAnsi="PT Astra Serif"/>
          <w:bCs/>
          <w:sz w:val="28"/>
          <w:szCs w:val="28"/>
        </w:rPr>
        <w:t>а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AB5EEE" w:rsidRPr="00AB5EEE">
        <w:rPr>
          <w:rFonts w:ascii="PT Astra Serif" w:hAnsi="PT Astra Serif"/>
          <w:bCs/>
          <w:sz w:val="28"/>
          <w:szCs w:val="28"/>
        </w:rPr>
        <w:t>Ануйского</w:t>
      </w:r>
      <w:proofErr w:type="spellEnd"/>
      <w:r w:rsidR="00AB5EEE" w:rsidRPr="00AB5EEE">
        <w:rPr>
          <w:rFonts w:ascii="PT Astra Serif" w:hAnsi="PT Astra Serif"/>
          <w:bCs/>
          <w:sz w:val="28"/>
          <w:szCs w:val="28"/>
        </w:rPr>
        <w:t xml:space="preserve"> сельсовета См</w:t>
      </w:r>
      <w:r w:rsidR="00AB5EEE" w:rsidRPr="00AB5EEE">
        <w:rPr>
          <w:rFonts w:ascii="PT Astra Serif" w:hAnsi="PT Astra Serif"/>
          <w:bCs/>
          <w:sz w:val="28"/>
          <w:szCs w:val="28"/>
        </w:rPr>
        <w:t>о</w:t>
      </w:r>
      <w:r w:rsidR="00AB5EEE" w:rsidRPr="00AB5EEE">
        <w:rPr>
          <w:rFonts w:ascii="PT Astra Serif" w:hAnsi="PT Astra Serif"/>
          <w:bCs/>
          <w:sz w:val="28"/>
          <w:szCs w:val="28"/>
        </w:rPr>
        <w:t>ленского района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AB5EEE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AA0570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4754E5">
        <w:rPr>
          <w:rFonts w:ascii="PT Astra Serif" w:hAnsi="PT Astra Serif"/>
          <w:b/>
          <w:sz w:val="28"/>
          <w:szCs w:val="28"/>
          <w:u w:val="single"/>
        </w:rPr>
        <w:t>Ануйс</w:t>
      </w:r>
      <w:r>
        <w:rPr>
          <w:rFonts w:ascii="PT Astra Serif" w:hAnsi="PT Astra Serif"/>
          <w:b/>
          <w:sz w:val="28"/>
          <w:szCs w:val="28"/>
          <w:u w:val="single"/>
        </w:rPr>
        <w:t>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754E5">
        <w:rPr>
          <w:rFonts w:ascii="PT Astra Serif" w:hAnsi="PT Astra Serif"/>
          <w:b/>
          <w:sz w:val="28"/>
          <w:szCs w:val="28"/>
          <w:u w:val="single"/>
        </w:rPr>
        <w:t>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CA1A85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CA1A85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CA1A85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AA0570" w:rsidRDefault="00AA0570" w:rsidP="00AA057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AA057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33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AA057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AA0570" w:rsidRDefault="000F49AC" w:rsidP="00AA0570">
            <w:pPr>
              <w:ind w:left="-43" w:firstLine="43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Количество лиц,</w:t>
            </w:r>
            <w:r w:rsidR="00FF00E6"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 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замещающих </w:t>
            </w:r>
            <w:r w:rsidR="00694559" w:rsidRPr="00AA0570">
              <w:rPr>
                <w:rFonts w:ascii="PT Astra Serif" w:hAnsi="PT Astra Serif"/>
                <w:szCs w:val="26"/>
                <w:shd w:val="clear" w:color="auto" w:fill="FCFCFC"/>
              </w:rPr>
              <w:t>мун</w:t>
            </w:r>
            <w:r w:rsidR="00694559" w:rsidRPr="00AA0570">
              <w:rPr>
                <w:rFonts w:ascii="PT Astra Serif" w:hAnsi="PT Astra Serif"/>
                <w:szCs w:val="26"/>
                <w:shd w:val="clear" w:color="auto" w:fill="FCFCFC"/>
              </w:rPr>
              <w:t>и</w:t>
            </w:r>
            <w:r w:rsidR="00694559" w:rsidRPr="00AA0570">
              <w:rPr>
                <w:rFonts w:ascii="PT Astra Serif" w:hAnsi="PT Astra Serif"/>
                <w:szCs w:val="26"/>
                <w:shd w:val="clear" w:color="auto" w:fill="FCFCFC"/>
              </w:rPr>
              <w:t>ципальные должности депута</w:t>
            </w:r>
            <w:r w:rsidR="00780E39" w:rsidRPr="00AA0570">
              <w:rPr>
                <w:rFonts w:ascii="PT Astra Serif" w:hAnsi="PT Astra Serif"/>
                <w:szCs w:val="26"/>
                <w:shd w:val="clear" w:color="auto" w:fill="FCFCFC"/>
              </w:rPr>
              <w:t>та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 пре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д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ставительного органа муниципального образования, исполнивших обяза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ность по представлению сведений о доходах, расходах, об имуществе и обязательствах имущественного хара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к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тера</w:t>
            </w:r>
          </w:p>
          <w:p w:rsidR="000F49AC" w:rsidRPr="00AA0570" w:rsidRDefault="000F49AC" w:rsidP="00AA0570">
            <w:pPr>
              <w:ind w:left="-43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AA0570" w:rsidRDefault="000F49AC" w:rsidP="00AA0570">
            <w:pPr>
              <w:ind w:left="-43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Количество лиц,</w:t>
            </w:r>
            <w:r w:rsidR="00FF00E6" w:rsidRPr="00AA0570">
              <w:rPr>
                <w:rFonts w:ascii="PT Astra Serif" w:hAnsi="PT Astra Serif"/>
                <w:szCs w:val="26"/>
                <w:shd w:val="clear" w:color="auto" w:fill="FCFCFC"/>
              </w:rPr>
              <w:t xml:space="preserve"> 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замещающих мун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и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ципальные должности депутата пре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д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ставительного органа муниципального образования, не исполни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в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ших</w:t>
            </w:r>
            <w:r w:rsidR="00FF00E6" w:rsidRPr="00AA0570">
              <w:rPr>
                <w:rFonts w:ascii="PT Astra Serif" w:hAnsi="PT Astra Serif"/>
                <w:szCs w:val="26"/>
                <w:shd w:val="clear" w:color="auto" w:fill="FCFCFC"/>
              </w:rPr>
              <w:t>/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ненадлежащим образом испо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л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нивших обязанность по представл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нию сведений о доходах, расходах, об имуществе и обязательствах имущ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е</w:t>
            </w: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AA0570" w:rsidRDefault="00CA1A85" w:rsidP="00694559">
            <w:pPr>
              <w:ind w:left="-43" w:firstLine="43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94559" w:rsidRPr="00AA0570" w:rsidRDefault="00CA1A85" w:rsidP="00694559">
            <w:pPr>
              <w:ind w:left="-43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 w:rsidRPr="00AA0570"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F7" w:rsidRDefault="00E83CF7">
      <w:r>
        <w:separator/>
      </w:r>
    </w:p>
  </w:endnote>
  <w:endnote w:type="continuationSeparator" w:id="0">
    <w:p w:rsidR="00E83CF7" w:rsidRDefault="00E8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F7" w:rsidRDefault="00E83CF7">
      <w:r>
        <w:separator/>
      </w:r>
    </w:p>
  </w:footnote>
  <w:footnote w:type="continuationSeparator" w:id="0">
    <w:p w:rsidR="00E83CF7" w:rsidRDefault="00E8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017C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754E5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37423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570"/>
    <w:rsid w:val="00AA6998"/>
    <w:rsid w:val="00AB03D1"/>
    <w:rsid w:val="00AB5EEE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1A85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767CB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684B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1529"/>
    <w:rsid w:val="00E83CF7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3A59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D40A-3552-4699-8828-53FF41B7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4</cp:revision>
  <cp:lastPrinted>2023-03-30T09:40:00Z</cp:lastPrinted>
  <dcterms:created xsi:type="dcterms:W3CDTF">2024-05-29T04:07:00Z</dcterms:created>
  <dcterms:modified xsi:type="dcterms:W3CDTF">2025-05-22T04:54:00Z</dcterms:modified>
</cp:coreProperties>
</file>