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941229">
        <w:rPr>
          <w:rFonts w:ascii="PT Astra Serif" w:hAnsi="PT Astra Serif"/>
          <w:bCs/>
          <w:sz w:val="28"/>
          <w:szCs w:val="28"/>
        </w:rPr>
        <w:t>а</w:t>
      </w:r>
      <w:bookmarkStart w:id="0" w:name="_GoBack"/>
      <w:bookmarkEnd w:id="0"/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r w:rsidR="008465A3" w:rsidRPr="008465A3">
        <w:rPr>
          <w:rFonts w:ascii="PT Astra Serif" w:hAnsi="PT Astra Serif"/>
          <w:bCs/>
          <w:sz w:val="28"/>
          <w:szCs w:val="28"/>
        </w:rPr>
        <w:t>Верх-Обского сельсовета Смоленского района</w:t>
      </w:r>
      <w:r w:rsidR="008465A3">
        <w:rPr>
          <w:rFonts w:ascii="PT Astra Serif" w:hAnsi="PT Astra Serif"/>
          <w:bCs/>
          <w:sz w:val="28"/>
          <w:szCs w:val="28"/>
        </w:rPr>
        <w:t xml:space="preserve">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доходах, расходах, об имуществе и обязательствах имущественного характ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465A3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8465A3" w:rsidRDefault="0023688D" w:rsidP="008465A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gramStart"/>
      <w:r w:rsidR="00914608">
        <w:rPr>
          <w:rFonts w:ascii="PT Astra Serif" w:hAnsi="PT Astra Serif"/>
          <w:b/>
          <w:sz w:val="28"/>
          <w:szCs w:val="28"/>
          <w:u w:val="single"/>
        </w:rPr>
        <w:t>Верх-Обск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gramEnd"/>
      <w:r w:rsidR="00914608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24168C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4166CE" w:rsidRPr="00CD6B7A" w:rsidRDefault="0024168C" w:rsidP="008465A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Смоленского района</w:t>
      </w:r>
      <w:r w:rsidR="008465A3">
        <w:rPr>
          <w:rFonts w:ascii="PT Astra Serif" w:hAnsi="PT Astra Serif"/>
          <w:b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23688D" w:rsidRDefault="0023688D" w:rsidP="0023688D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23688D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92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23688D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23688D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23688D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23688D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23688D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24168C" w:rsidP="0023688D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  <w:r w:rsidR="00546B3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24168C" w:rsidP="0023688D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E5" w:rsidRDefault="007425E5">
      <w:r>
        <w:separator/>
      </w:r>
    </w:p>
  </w:endnote>
  <w:endnote w:type="continuationSeparator" w:id="0">
    <w:p w:rsidR="007425E5" w:rsidRDefault="0074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E5" w:rsidRDefault="007425E5">
      <w:r>
        <w:separator/>
      </w:r>
    </w:p>
  </w:footnote>
  <w:footnote w:type="continuationSeparator" w:id="0">
    <w:p w:rsidR="007425E5" w:rsidRDefault="0074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795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3688D"/>
    <w:rsid w:val="00240D44"/>
    <w:rsid w:val="002414EE"/>
    <w:rsid w:val="0024168C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320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0EEA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6B3E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25E5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465A3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1548"/>
    <w:rsid w:val="008F2BE2"/>
    <w:rsid w:val="00901BC7"/>
    <w:rsid w:val="00902FD8"/>
    <w:rsid w:val="00903496"/>
    <w:rsid w:val="00910E89"/>
    <w:rsid w:val="009136BE"/>
    <w:rsid w:val="00914608"/>
    <w:rsid w:val="0092040F"/>
    <w:rsid w:val="0092099D"/>
    <w:rsid w:val="00921824"/>
    <w:rsid w:val="00921A97"/>
    <w:rsid w:val="00924902"/>
    <w:rsid w:val="00924DA8"/>
    <w:rsid w:val="00925E85"/>
    <w:rsid w:val="00932F7F"/>
    <w:rsid w:val="00941229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72761"/>
    <w:rsid w:val="00A8156D"/>
    <w:rsid w:val="00A92184"/>
    <w:rsid w:val="00A96B9C"/>
    <w:rsid w:val="00AA6998"/>
    <w:rsid w:val="00AB03D1"/>
    <w:rsid w:val="00AC30C9"/>
    <w:rsid w:val="00AC4398"/>
    <w:rsid w:val="00AD0600"/>
    <w:rsid w:val="00AD3D1E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BE65-C402-4B55-B2F2-B60CD7AB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4</cp:revision>
  <cp:lastPrinted>2023-03-30T09:40:00Z</cp:lastPrinted>
  <dcterms:created xsi:type="dcterms:W3CDTF">2024-05-29T04:07:00Z</dcterms:created>
  <dcterms:modified xsi:type="dcterms:W3CDTF">2025-05-22T04:54:00Z</dcterms:modified>
</cp:coreProperties>
</file>