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FD" w:rsidRPr="00BC31BD" w:rsidRDefault="00085AFD" w:rsidP="009F19D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85AFD" w:rsidRPr="006F3B62" w:rsidRDefault="00085AFD" w:rsidP="009F19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B62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085AFD" w:rsidRDefault="00085AFD" w:rsidP="009F19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F3B62">
        <w:rPr>
          <w:rFonts w:ascii="Times New Roman" w:hAnsi="Times New Roman"/>
          <w:sz w:val="28"/>
          <w:szCs w:val="28"/>
        </w:rPr>
        <w:t>АЛТАЙСКОГО КРАЯ</w:t>
      </w:r>
    </w:p>
    <w:p w:rsidR="00085AFD" w:rsidRPr="006F3B62" w:rsidRDefault="00085AFD" w:rsidP="009F19D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85AFD" w:rsidRPr="006F3B62" w:rsidRDefault="00085AFD" w:rsidP="009F19D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F3B62">
        <w:rPr>
          <w:rFonts w:ascii="Times New Roman" w:hAnsi="Times New Roman"/>
          <w:sz w:val="28"/>
          <w:szCs w:val="28"/>
        </w:rPr>
        <w:t>ПОСТАНОВЛЕНИЕ</w:t>
      </w:r>
    </w:p>
    <w:p w:rsidR="00085AFD" w:rsidRPr="006F3B62" w:rsidRDefault="00085AFD" w:rsidP="009F19D9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 w:rsidRPr="006F3B62">
        <w:rPr>
          <w:rFonts w:ascii="Times New Roman" w:hAnsi="Times New Roman"/>
          <w:sz w:val="28"/>
          <w:szCs w:val="28"/>
        </w:rPr>
        <w:t xml:space="preserve">____________ № _______ </w:t>
      </w:r>
      <w:r w:rsidRPr="006F3B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6F3B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B62">
        <w:rPr>
          <w:rFonts w:ascii="Times New Roman" w:hAnsi="Times New Roman"/>
          <w:sz w:val="28"/>
          <w:szCs w:val="28"/>
        </w:rPr>
        <w:t>Смоленское</w:t>
      </w:r>
    </w:p>
    <w:p w:rsidR="00085AFD" w:rsidRPr="006F3B62" w:rsidRDefault="00085AFD" w:rsidP="009F19D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55"/>
        <w:gridCol w:w="5582"/>
      </w:tblGrid>
      <w:tr w:rsidR="00085AFD" w:rsidRPr="006F3B62" w:rsidTr="00BC31BD">
        <w:tc>
          <w:tcPr>
            <w:tcW w:w="4555" w:type="dxa"/>
          </w:tcPr>
          <w:p w:rsidR="00085AFD" w:rsidRDefault="00085AFD" w:rsidP="00BC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B62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4528">
              <w:rPr>
                <w:rFonts w:ascii="Times New Roman" w:hAnsi="Times New Roman"/>
                <w:sz w:val="28"/>
                <w:szCs w:val="28"/>
              </w:rPr>
              <w:t>рофилактика нарк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528">
              <w:rPr>
                <w:rFonts w:ascii="Times New Roman" w:hAnsi="Times New Roman"/>
                <w:sz w:val="28"/>
                <w:szCs w:val="28"/>
              </w:rPr>
              <w:t>мании и токсикомании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С</w:t>
            </w:r>
            <w:r w:rsidRPr="008D4528">
              <w:rPr>
                <w:rFonts w:ascii="Times New Roman" w:hAnsi="Times New Roman"/>
                <w:sz w:val="28"/>
                <w:szCs w:val="28"/>
              </w:rPr>
              <w:t>моленского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D4528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D45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5AFD" w:rsidRPr="006F3B62" w:rsidRDefault="00085AFD" w:rsidP="00BC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:rsidR="00085AFD" w:rsidRPr="006F3B62" w:rsidRDefault="00085AFD" w:rsidP="00BC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5AFD" w:rsidRPr="00A8645C" w:rsidRDefault="00085AFD" w:rsidP="00A8645C">
      <w:pPr>
        <w:spacing w:after="0" w:line="240" w:lineRule="auto"/>
        <w:ind w:firstLine="55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8645C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t>Фе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де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раль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8 ян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ва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ря 1998 го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да № 3-ФЗ «О нар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че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ских сред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ствах и пси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хо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троп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ных ве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ще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ствах», за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Ал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тай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ско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го края «О про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фи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лак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ке нар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ма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нии и ток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ма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нии в Ал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тай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ском крае» № 94-ЗС от 14.09.2006 г., за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Ал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тай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ско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го края «О го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су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дар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ствен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ной ре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гио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наль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ной мо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ло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деж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ной по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ли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ти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ке в Ал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тай</w:t>
      </w:r>
      <w:r w:rsidRPr="00A8645C">
        <w:rPr>
          <w:rFonts w:ascii="Times New Roman" w:hAnsi="Times New Roman"/>
          <w:spacing w:val="2"/>
          <w:sz w:val="28"/>
          <w:szCs w:val="28"/>
          <w:lang w:eastAsia="ru-RU"/>
        </w:rPr>
        <w:softHyphen/>
        <w:t>ском крае» № 87-ЗС от 05.11.2001 г.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 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целях фина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сового обеспечения профилактики наркомании и токсикомании на территории Смоленского района, в соответствии с постановлением Администрации Смоле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ского района Алтайского края от 03.07.2014 № 672 «Об утверждении порядка ра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A8645C">
        <w:rPr>
          <w:rFonts w:ascii="Times New Roman" w:hAnsi="Times New Roman"/>
          <w:bCs/>
          <w:color w:val="000000"/>
          <w:sz w:val="28"/>
          <w:szCs w:val="28"/>
        </w:rPr>
        <w:t>работки, реализации и оценки эффективности муниципальных программ»</w:t>
      </w:r>
      <w:r w:rsidRPr="00A8645C">
        <w:rPr>
          <w:rFonts w:ascii="Times New Roman" w:hAnsi="Times New Roman"/>
          <w:sz w:val="28"/>
          <w:szCs w:val="28"/>
        </w:rPr>
        <w:t>, П</w:t>
      </w:r>
      <w:r w:rsidRPr="00A8645C">
        <w:rPr>
          <w:rFonts w:ascii="Times New Roman" w:hAnsi="Times New Roman"/>
          <w:sz w:val="28"/>
          <w:szCs w:val="28"/>
        </w:rPr>
        <w:t>О</w:t>
      </w:r>
      <w:r w:rsidRPr="00A8645C">
        <w:rPr>
          <w:rFonts w:ascii="Times New Roman" w:hAnsi="Times New Roman"/>
          <w:sz w:val="28"/>
          <w:szCs w:val="28"/>
        </w:rPr>
        <w:t>СТАНОВЛЯ</w:t>
      </w:r>
      <w:r w:rsidRPr="00BC31BD">
        <w:rPr>
          <w:rFonts w:ascii="Times New Roman" w:hAnsi="Times New Roman"/>
          <w:sz w:val="28"/>
          <w:szCs w:val="28"/>
        </w:rPr>
        <w:t>Ю:</w:t>
      </w:r>
    </w:p>
    <w:p w:rsidR="00085AFD" w:rsidRPr="00BC31BD" w:rsidRDefault="00085AFD" w:rsidP="00BC3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BD">
        <w:rPr>
          <w:rFonts w:ascii="Times New Roman" w:hAnsi="Times New Roman"/>
          <w:sz w:val="28"/>
          <w:szCs w:val="28"/>
        </w:rPr>
        <w:t>1. Утвердить прилагаемую муниципальную программу 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</w:t>
      </w:r>
      <w:r w:rsidRPr="008D4528">
        <w:rPr>
          <w:rFonts w:ascii="Times New Roman" w:hAnsi="Times New Roman"/>
          <w:sz w:val="28"/>
          <w:szCs w:val="28"/>
        </w:rPr>
        <w:t>р</w:t>
      </w:r>
      <w:r w:rsidRPr="008D4528">
        <w:rPr>
          <w:rFonts w:ascii="Times New Roman" w:hAnsi="Times New Roman"/>
          <w:sz w:val="28"/>
          <w:szCs w:val="28"/>
        </w:rPr>
        <w:t>комании и токсикомании</w:t>
      </w:r>
      <w:r>
        <w:rPr>
          <w:rFonts w:ascii="Times New Roman" w:hAnsi="Times New Roman"/>
          <w:sz w:val="28"/>
          <w:szCs w:val="28"/>
        </w:rPr>
        <w:t xml:space="preserve"> на территории С</w:t>
      </w:r>
      <w:r w:rsidRPr="008D4528">
        <w:rPr>
          <w:rFonts w:ascii="Times New Roman" w:hAnsi="Times New Roman"/>
          <w:sz w:val="28"/>
          <w:szCs w:val="28"/>
        </w:rPr>
        <w:t>моленского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8D452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8D452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BC31BD">
        <w:rPr>
          <w:rFonts w:ascii="Times New Roman" w:hAnsi="Times New Roman"/>
          <w:sz w:val="28"/>
          <w:szCs w:val="28"/>
        </w:rPr>
        <w:t>.</w:t>
      </w:r>
    </w:p>
    <w:p w:rsidR="00085AFD" w:rsidRPr="00BC31BD" w:rsidRDefault="00085AFD" w:rsidP="00BC3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1BD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Смоленского района Алтайского края от 31.12.2014 № 1385 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нарк</w:t>
      </w:r>
      <w:r>
        <w:rPr>
          <w:rFonts w:ascii="Times New Roman" w:hAnsi="Times New Roman"/>
          <w:sz w:val="28"/>
          <w:szCs w:val="28"/>
        </w:rPr>
        <w:t>о</w:t>
      </w:r>
      <w:r w:rsidRPr="008D4528">
        <w:rPr>
          <w:rFonts w:ascii="Times New Roman" w:hAnsi="Times New Roman"/>
          <w:sz w:val="28"/>
          <w:szCs w:val="28"/>
        </w:rPr>
        <w:t>мании и то</w:t>
      </w:r>
      <w:r w:rsidRPr="008D4528">
        <w:rPr>
          <w:rFonts w:ascii="Times New Roman" w:hAnsi="Times New Roman"/>
          <w:sz w:val="28"/>
          <w:szCs w:val="28"/>
        </w:rPr>
        <w:t>к</w:t>
      </w:r>
      <w:r w:rsidRPr="008D4528">
        <w:rPr>
          <w:rFonts w:ascii="Times New Roman" w:hAnsi="Times New Roman"/>
          <w:sz w:val="28"/>
          <w:szCs w:val="28"/>
        </w:rPr>
        <w:t>сикомании</w:t>
      </w:r>
      <w:r>
        <w:rPr>
          <w:rFonts w:ascii="Times New Roman" w:hAnsi="Times New Roman"/>
          <w:sz w:val="28"/>
          <w:szCs w:val="28"/>
        </w:rPr>
        <w:t xml:space="preserve"> на территории С</w:t>
      </w:r>
      <w:r w:rsidRPr="008D4528">
        <w:rPr>
          <w:rFonts w:ascii="Times New Roman" w:hAnsi="Times New Roman"/>
          <w:sz w:val="28"/>
          <w:szCs w:val="28"/>
        </w:rPr>
        <w:t xml:space="preserve">моленского района </w:t>
      </w:r>
      <w:r w:rsidRPr="00BC31BD">
        <w:rPr>
          <w:rFonts w:ascii="Times New Roman" w:hAnsi="Times New Roman"/>
          <w:sz w:val="28"/>
          <w:szCs w:val="28"/>
        </w:rPr>
        <w:t>на 2015 - 2020 годы».</w:t>
      </w:r>
    </w:p>
    <w:p w:rsidR="00085AFD" w:rsidRPr="001663B2" w:rsidRDefault="00085AFD" w:rsidP="00BC31BD">
      <w:pPr>
        <w:pStyle w:val="1"/>
        <w:shd w:val="clear" w:color="auto" w:fill="auto"/>
        <w:tabs>
          <w:tab w:val="left" w:pos="1121"/>
        </w:tabs>
        <w:spacing w:after="0" w:line="240" w:lineRule="auto"/>
        <w:ind w:right="60" w:firstLine="709"/>
        <w:jc w:val="both"/>
        <w:rPr>
          <w:rFonts w:ascii="Times New Roman" w:hAnsi="Times New Roman"/>
        </w:rPr>
      </w:pPr>
      <w:r w:rsidRPr="001663B2">
        <w:rPr>
          <w:rFonts w:ascii="Times New Roman" w:hAnsi="Times New Roman"/>
        </w:rPr>
        <w:t>3. Настоящее постановление обнародовать путем размещения на официал</w:t>
      </w:r>
      <w:r w:rsidRPr="001663B2">
        <w:rPr>
          <w:rFonts w:ascii="Times New Roman" w:hAnsi="Times New Roman"/>
        </w:rPr>
        <w:t>ь</w:t>
      </w:r>
      <w:r w:rsidRPr="001663B2">
        <w:rPr>
          <w:rFonts w:ascii="Times New Roman" w:hAnsi="Times New Roman"/>
        </w:rPr>
        <w:t>ном сайте  Администрации Смоленского района Алтайского края в информац</w:t>
      </w:r>
      <w:r w:rsidRPr="001663B2">
        <w:rPr>
          <w:rFonts w:ascii="Times New Roman" w:hAnsi="Times New Roman"/>
        </w:rPr>
        <w:t>и</w:t>
      </w:r>
      <w:r w:rsidRPr="001663B2">
        <w:rPr>
          <w:rFonts w:ascii="Times New Roman" w:hAnsi="Times New Roman"/>
        </w:rPr>
        <w:t>онно-телекоммуникационной сети «Интернет».</w:t>
      </w:r>
    </w:p>
    <w:p w:rsidR="00085AFD" w:rsidRPr="001663B2" w:rsidRDefault="00085AFD" w:rsidP="00BC31BD">
      <w:pPr>
        <w:pStyle w:val="1"/>
        <w:shd w:val="clear" w:color="auto" w:fill="auto"/>
        <w:tabs>
          <w:tab w:val="left" w:pos="1121"/>
        </w:tabs>
        <w:spacing w:after="0" w:line="240" w:lineRule="auto"/>
        <w:ind w:right="60" w:firstLine="709"/>
        <w:jc w:val="both"/>
        <w:rPr>
          <w:rFonts w:ascii="Times New Roman" w:hAnsi="Times New Roman"/>
        </w:rPr>
      </w:pPr>
      <w:r w:rsidRPr="001663B2">
        <w:rPr>
          <w:rFonts w:ascii="Times New Roman" w:hAnsi="Times New Roman"/>
        </w:rPr>
        <w:t>4. Контроль за исполнением настоящего постановления возложить на пе</w:t>
      </w:r>
      <w:r w:rsidRPr="001663B2">
        <w:rPr>
          <w:rFonts w:ascii="Times New Roman" w:hAnsi="Times New Roman"/>
        </w:rPr>
        <w:t>р</w:t>
      </w:r>
      <w:r w:rsidRPr="001663B2">
        <w:rPr>
          <w:rFonts w:ascii="Times New Roman" w:hAnsi="Times New Roman"/>
        </w:rPr>
        <w:t>вого заместителя главы Администрации района Васильеву Н.В.</w:t>
      </w:r>
    </w:p>
    <w:p w:rsidR="00085AFD" w:rsidRPr="00BC31BD" w:rsidRDefault="00085AFD" w:rsidP="00BC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AFD" w:rsidRPr="00BC31BD" w:rsidRDefault="00085AFD" w:rsidP="00BC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AFD" w:rsidRPr="00BC31BD" w:rsidRDefault="00085AFD" w:rsidP="00BC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AFD" w:rsidRPr="00BC31BD" w:rsidRDefault="00085AFD" w:rsidP="00BC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1B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C31BD">
        <w:rPr>
          <w:rFonts w:ascii="Times New Roman" w:hAnsi="Times New Roman"/>
          <w:sz w:val="28"/>
          <w:szCs w:val="28"/>
        </w:rPr>
        <w:t xml:space="preserve">                             Л.В. Моисеева</w:t>
      </w:r>
    </w:p>
    <w:p w:rsidR="00085AFD" w:rsidRDefault="00085AFD" w:rsidP="00BC31BD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</w:p>
    <w:p w:rsidR="00085AFD" w:rsidRDefault="00085AFD" w:rsidP="00BC31BD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</w:p>
    <w:p w:rsidR="00085AFD" w:rsidRDefault="00085AFD" w:rsidP="00BC31BD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</w:p>
    <w:p w:rsidR="00085AFD" w:rsidRDefault="00085AFD" w:rsidP="00BC31BD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827"/>
      </w:tblGrid>
      <w:tr w:rsidR="00085AFD" w:rsidRPr="0004691D" w:rsidTr="0004691D">
        <w:tc>
          <w:tcPr>
            <w:tcW w:w="3827" w:type="dxa"/>
          </w:tcPr>
          <w:p w:rsidR="00085AFD" w:rsidRPr="0004691D" w:rsidRDefault="00085AFD" w:rsidP="0004691D">
            <w:pPr>
              <w:pStyle w:val="Title"/>
              <w:jc w:val="both"/>
              <w:rPr>
                <w:szCs w:val="28"/>
              </w:rPr>
            </w:pPr>
            <w:r w:rsidRPr="0004691D">
              <w:rPr>
                <w:szCs w:val="28"/>
              </w:rPr>
              <w:t>Утверждена</w:t>
            </w:r>
          </w:p>
          <w:p w:rsidR="00085AFD" w:rsidRPr="0004691D" w:rsidRDefault="00085AFD" w:rsidP="0004691D">
            <w:pPr>
              <w:pStyle w:val="Title"/>
              <w:jc w:val="both"/>
              <w:rPr>
                <w:szCs w:val="28"/>
              </w:rPr>
            </w:pPr>
            <w:r w:rsidRPr="0004691D">
              <w:rPr>
                <w:szCs w:val="28"/>
              </w:rPr>
              <w:t>постановлением Админис</w:t>
            </w:r>
            <w:r w:rsidRPr="0004691D">
              <w:rPr>
                <w:szCs w:val="28"/>
              </w:rPr>
              <w:t>т</w:t>
            </w:r>
            <w:r w:rsidRPr="0004691D">
              <w:rPr>
                <w:szCs w:val="28"/>
              </w:rPr>
              <w:t xml:space="preserve">рации Смоленского района </w:t>
            </w:r>
            <w:r>
              <w:rPr>
                <w:szCs w:val="28"/>
              </w:rPr>
              <w:t>_______________</w:t>
            </w:r>
            <w:r w:rsidRPr="0004691D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______</w:t>
            </w:r>
          </w:p>
        </w:tc>
      </w:tr>
    </w:tbl>
    <w:p w:rsidR="00085AFD" w:rsidRDefault="00085AFD" w:rsidP="007341C1">
      <w:pPr>
        <w:shd w:val="clear" w:color="auto" w:fill="FCFDFD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85AFD" w:rsidRDefault="00085AFD" w:rsidP="007341C1">
      <w:pPr>
        <w:shd w:val="clear" w:color="auto" w:fill="FCFDFD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85AFD" w:rsidRPr="008D4528" w:rsidRDefault="00085AFD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4528">
        <w:rPr>
          <w:rFonts w:ascii="Times New Roman" w:hAnsi="Times New Roman"/>
          <w:sz w:val="28"/>
          <w:szCs w:val="28"/>
        </w:rPr>
        <w:t>униципальная программа</w:t>
      </w:r>
    </w:p>
    <w:p w:rsidR="00085AFD" w:rsidRPr="008D4528" w:rsidRDefault="00085AFD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085AFD" w:rsidRPr="008D4528" w:rsidRDefault="00085AFD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</w:t>
      </w:r>
      <w:r w:rsidRPr="008D4528">
        <w:rPr>
          <w:rFonts w:ascii="Times New Roman" w:hAnsi="Times New Roman"/>
          <w:sz w:val="28"/>
          <w:szCs w:val="28"/>
        </w:rPr>
        <w:t>моленского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8D452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8D4528">
        <w:rPr>
          <w:rFonts w:ascii="Times New Roman" w:hAnsi="Times New Roman"/>
          <w:sz w:val="28"/>
          <w:szCs w:val="28"/>
        </w:rPr>
        <w:t xml:space="preserve"> годы»</w:t>
      </w:r>
    </w:p>
    <w:p w:rsidR="00085AFD" w:rsidRPr="007341C1" w:rsidRDefault="00085AFD" w:rsidP="000D0051">
      <w:pPr>
        <w:shd w:val="clear" w:color="auto" w:fill="FCFDFD"/>
        <w:spacing w:after="0" w:line="240" w:lineRule="auto"/>
        <w:rPr>
          <w:rFonts w:ascii="Times New Roman" w:hAnsi="Times New Roman"/>
          <w:vanish/>
          <w:color w:val="000000"/>
          <w:lang w:eastAsia="ru-RU"/>
        </w:rPr>
      </w:pPr>
    </w:p>
    <w:p w:rsidR="00085AFD" w:rsidRPr="007341C1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95553">
        <w:rPr>
          <w:rFonts w:ascii="Times New Roman" w:hAnsi="Times New Roman"/>
          <w:color w:val="000000"/>
          <w:sz w:val="28"/>
          <w:szCs w:val="28"/>
          <w:lang w:eastAsia="ru-RU"/>
        </w:rPr>
        <w:t>аспорт программы</w:t>
      </w:r>
    </w:p>
    <w:p w:rsidR="00085AFD" w:rsidRPr="00D95553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878" w:type="dxa"/>
        <w:tblInd w:w="11" w:type="dxa"/>
        <w:tblCellMar>
          <w:left w:w="0" w:type="dxa"/>
          <w:right w:w="0" w:type="dxa"/>
        </w:tblCellMar>
        <w:tblLook w:val="00A0"/>
      </w:tblPr>
      <w:tblGrid>
        <w:gridCol w:w="2433"/>
        <w:gridCol w:w="7445"/>
      </w:tblGrid>
      <w:tr w:rsidR="00085AFD" w:rsidRPr="0004691D" w:rsidTr="00AF0A55"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От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вет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ствен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ный ис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пол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тель про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спорту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 молодежной политике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Админис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рации Смоленского района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ис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CD7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Адми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Смоленского рай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От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дел МВД России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 Смоленскому району (по согласованию)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спорту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 молодежной политике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Админ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страции Смоленского района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Адми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Смоленского рай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на;</w:t>
            </w:r>
          </w:p>
          <w:p w:rsidR="00085AFD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финан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сам, на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вой и кре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дит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ной по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ке;  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на; 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От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дел МВД России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 Смоленскому району (по согласованию)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85AFD" w:rsidRPr="008635FD" w:rsidRDefault="00085AFD" w:rsidP="008635F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8635F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8635FD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по Смоленскому и Быс</w:t>
            </w:r>
            <w:r w:rsidRPr="008635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5FD">
              <w:rPr>
                <w:rFonts w:ascii="Times New Roman" w:hAnsi="Times New Roman"/>
                <w:sz w:val="24"/>
                <w:szCs w:val="24"/>
              </w:rPr>
              <w:t>роистокскому районам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(по согласованию);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КГБУСО «Ком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Смоленского района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(по согласованию)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КГБУЗ «Смоленская ЦРБ»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КГКУ «Центр за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ня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сти Смоленского рай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85AFD" w:rsidRPr="00D95553" w:rsidRDefault="00085AFD" w:rsidP="003417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A65AA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АНО «Газета «Заря»  (по согласованию);</w:t>
            </w:r>
          </w:p>
          <w:p w:rsidR="00085AFD" w:rsidRPr="00D95553" w:rsidRDefault="00085AFD" w:rsidP="00E006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Сель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Смоленского района Алтайского края</w:t>
            </w:r>
            <w:r w:rsidRPr="00D95553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.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Про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грамм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но - целе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вые ин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стру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мен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 xml:space="preserve">ты 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E0066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Фе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раль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за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кон от 8 ян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ря 1998 го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да № 3-ФЗ «О нар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сред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ствах и пси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хо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троп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ных ве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ще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ствах»;</w:t>
            </w:r>
          </w:p>
          <w:p w:rsidR="00085AFD" w:rsidRPr="00D95553" w:rsidRDefault="00085AFD" w:rsidP="00E0066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За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кон Ал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края «О про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ке нар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нии и ток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нии в Ал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тай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ском крае» № 94-ЗС от 14.09.2006 г.;</w:t>
            </w:r>
          </w:p>
          <w:p w:rsidR="00085AFD" w:rsidRPr="00D95553" w:rsidRDefault="00085AFD" w:rsidP="00E00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За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кон Ал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тай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края «О го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су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дар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ствен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ной ре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гио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наль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ной мо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деж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ной по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ли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ке в Ал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тай</w:t>
            </w:r>
            <w:r w:rsidRPr="005C7EF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ском крае» № 87-ЗС от 05.11.2001 г.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Цель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мер по сни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 зло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упо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и их не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Default="00085AFD" w:rsidP="00D9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мас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шта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бов рас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свя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ней пре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пра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085AFD" w:rsidRPr="00D95553" w:rsidRDefault="00085AFD" w:rsidP="00D9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рай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оне меж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не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обо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сре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 раз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групп на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преж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 все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де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под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а так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 пре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свя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ми;</w:t>
            </w:r>
          </w:p>
          <w:p w:rsidR="00085AFD" w:rsidRPr="00D95553" w:rsidRDefault="00085AFD" w:rsidP="00D93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 - 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ние форм и ме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дов про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ской 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ты с се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мья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ми, не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лет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Целе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вые ин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ди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ка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то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ры и по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ка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те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 xml:space="preserve">ли 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 лиц, 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на учё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 у вра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ча-нар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 (все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го)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 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 ме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тий,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це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ток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Сро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и эта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 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ды. При вы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ме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не пр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смат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ет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их де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 эта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</w:t>
            </w:r>
          </w:p>
        </w:tc>
      </w:tr>
      <w:tr w:rsidR="00085AFD" w:rsidRPr="0004691D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Объ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финан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A65AAA" w:rsidRDefault="00085AFD" w:rsidP="00A65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Из средств рай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та, все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в т.ч. по го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дам:</w:t>
            </w:r>
          </w:p>
          <w:p w:rsidR="00085AFD" w:rsidRPr="00D95553" w:rsidRDefault="00085AFD" w:rsidP="00A34B9C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9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– 0 тыс. руб.</w:t>
            </w:r>
          </w:p>
          <w:p w:rsidR="00085AFD" w:rsidRPr="00D95553" w:rsidRDefault="00085AFD" w:rsidP="00A34B9C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тыс. руб.</w:t>
            </w:r>
          </w:p>
          <w:p w:rsidR="00085AFD" w:rsidRPr="00D95553" w:rsidRDefault="00085AFD" w:rsidP="00A34B9C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21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085AFD" w:rsidRPr="00D95553" w:rsidRDefault="00085AFD" w:rsidP="00A34B9C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085AFD" w:rsidRPr="00D95553" w:rsidRDefault="00085AFD" w:rsidP="00A34B9C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23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085AFD" w:rsidRPr="005C7EF1" w:rsidRDefault="00085AFD" w:rsidP="005C7EF1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</w:t>
              </w:r>
              <w:r w:rsidRPr="00D9555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9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85AFD" w:rsidRPr="0004691D" w:rsidTr="00AF0A55">
        <w:trPr>
          <w:trHeight w:val="2348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Ожи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да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мые ре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зуль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та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ты ре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softHyphen/>
              <w:t xml:space="preserve">ции 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D95553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Про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грам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мы поз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лит:</w:t>
            </w:r>
          </w:p>
          <w:p w:rsidR="00085AFD" w:rsidRDefault="00085AFD" w:rsidP="0011196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Со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здать и раз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вить ин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фра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струк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ту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ру учре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жде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ний и служб, осу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ществ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ля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ю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щих про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дей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ствие не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кон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му обо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ту нар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ков; </w:t>
            </w:r>
          </w:p>
          <w:p w:rsidR="00085AFD" w:rsidRDefault="00085AFD" w:rsidP="00D9555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 По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вы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сить ка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ство предо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став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ля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мых на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услуг в об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сти про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ки, ле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нии и ре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ции боль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ных нар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ей;</w:t>
            </w:r>
          </w:p>
          <w:p w:rsidR="00085AFD" w:rsidRDefault="00085AFD" w:rsidP="00D95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Со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здать еди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но-ана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скую и спра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воч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ба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 дан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об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про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ки, 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боль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ей; </w:t>
            </w:r>
          </w:p>
          <w:p w:rsidR="00085AFD" w:rsidRPr="00D95553" w:rsidRDefault="00085AFD" w:rsidP="00D95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t>- Сни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зить тем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 во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 в сре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нар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</w:t>
            </w:r>
            <w:r w:rsidRPr="00D9555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мых.</w:t>
            </w:r>
          </w:p>
        </w:tc>
      </w:tr>
    </w:tbl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085AFD" w:rsidRPr="00AC3B6F" w:rsidRDefault="00085AFD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 xml:space="preserve"> сфе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ры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ции </w:t>
      </w:r>
    </w:p>
    <w:p w:rsidR="00085AFD" w:rsidRPr="00AC3B6F" w:rsidRDefault="00085AFD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085AFD" w:rsidRPr="00AC3B6F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Cs/>
          <w:caps/>
          <w:color w:val="49859C"/>
          <w:sz w:val="28"/>
          <w:szCs w:val="28"/>
          <w:lang w:eastAsia="ru-RU"/>
        </w:rPr>
      </w:pP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 с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 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мом,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ем, и ины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вред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–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лях 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субъ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управ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ций и граж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дан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по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тер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 и их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 Ука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от 9 июня 2010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№ 690 утвер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до 2020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да, а так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«Про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ков» (рас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от 4 мар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2013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№ 294-р).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щее вре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из наи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рьез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блем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ства,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щей острую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мость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ствий по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и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бы с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ока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 глу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кое 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ствие на жизнь от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 и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 в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лом. Они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 под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зу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вье,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раз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 и без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опас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ность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 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ские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след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всё 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ми.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уве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 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с уве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и 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в 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 по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тен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ста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лиц,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на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ском и дис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учё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те, и сни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Тем не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оста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для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Стре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дят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вые 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 и 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ществ. Эти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через сеть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тернет 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такт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сбы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та, что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жи. Хи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ский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 этих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ся, что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фак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 сте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тент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но-целе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вой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тод пла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 чет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ким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 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по устра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чин и усло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вий,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ля,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и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 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и скон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лия на сле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ком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мы: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ков; 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боль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ей,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мом,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мощь в 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зе от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Суть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ит в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к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ствию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Вклю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 меж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чи, при этом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 еди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гии и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нам 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ции.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но, важ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шим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оцен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и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вза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всех ее участ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ков, раз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тов. 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в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 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ных, тру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и финан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сах для 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лей, обес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их 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в 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кие сро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стью как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так и 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ее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085AFD" w:rsidRPr="00D93D75" w:rsidRDefault="00085AFD" w:rsidP="00A34B9C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П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тет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ные на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прав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мы, </w:t>
      </w:r>
    </w:p>
    <w:p w:rsidR="00085AFD" w:rsidRDefault="00085AFD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це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 и 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чи, опи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ние ос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ожи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ко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неч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зуль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тов </w:t>
      </w:r>
    </w:p>
    <w:p w:rsidR="00085AFD" w:rsidRPr="00AC3B6F" w:rsidRDefault="00085AFD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мы, сро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ков и эта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пов ее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</w:t>
      </w:r>
    </w:p>
    <w:p w:rsidR="00085AFD" w:rsidRDefault="00085AFD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lang w:eastAsia="ru-RU"/>
        </w:rPr>
      </w:pPr>
    </w:p>
    <w:p w:rsidR="00085AFD" w:rsidRPr="00B5620A" w:rsidRDefault="00085AFD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lang w:eastAsia="ru-RU"/>
        </w:rPr>
      </w:pP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ты и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 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в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ствии с 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от 8 ян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ря 1998 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 №3-ФЗ «О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ских сред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 и пси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ствах»,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ток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в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 xml:space="preserve">ском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крае» № 94-ЗС от 14.09.2006 г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., За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го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су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дар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ре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гио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наль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мо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деж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по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в Ал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ском крае» № 87-ЗС от 05.11.2001 г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лью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ком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мер сни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 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мас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бов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свя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с ней 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ступ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в рай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оне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 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групп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преж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 все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тей, под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рост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 и 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жи, а так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 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ступ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ний, свя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с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форм и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дов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ской 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ты с 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мья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ми, 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ми. 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лит: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здать и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вить ин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струк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 учре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и служб, осу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ществ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щих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ствие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085AFD" w:rsidRDefault="00085AFD" w:rsidP="00A34B9C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сить 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предо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мых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услуг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боль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ей; </w:t>
      </w:r>
    </w:p>
    <w:p w:rsidR="00085AFD" w:rsidRDefault="00085AFD" w:rsidP="00A34B9C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здать еди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ную ин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но-ана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скую и спра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ную ба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зу дан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боль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нар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ей; </w:t>
      </w:r>
    </w:p>
    <w:p w:rsidR="00085AFD" w:rsidRPr="00A34B9C" w:rsidRDefault="00085AFD" w:rsidP="00A34B9C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зить тем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пы 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жи в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мых.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ции: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ды. При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не преду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их 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на эта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пы.</w:t>
      </w:r>
    </w:p>
    <w:p w:rsidR="00085AFD" w:rsidRPr="00D93D75" w:rsidRDefault="00085AFD" w:rsidP="00611A0E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Pr="00AC3B6F" w:rsidRDefault="00085AFD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щен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 ме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я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тий </w:t>
      </w:r>
    </w:p>
    <w:p w:rsidR="00085AFD" w:rsidRDefault="00085AFD" w:rsidP="00AC3B6F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 вклю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 сле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щие 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 по 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ям в сфе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ствию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ба с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ствию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085AFD" w:rsidRDefault="00085AFD" w:rsidP="00611A0E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в рай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оне еди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бан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 дан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мам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их 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ту; </w:t>
      </w:r>
    </w:p>
    <w:p w:rsidR="00085AFD" w:rsidRDefault="00085AFD" w:rsidP="00611A0E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рин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 мас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бов рас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ми: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по оцен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групп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ния; 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сти, фор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тия,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на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бу с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ков: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ских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ций и иных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тий,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в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ме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ков, 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кры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тие 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лов их утеч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и 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внед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ап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и средств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и иден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тие прак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мно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них и двух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них 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ров и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 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 над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бы с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 с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гио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ми,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бой со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том;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тов и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 опы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по под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кад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ров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боль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ей.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085AFD" w:rsidRDefault="00085AFD" w:rsidP="001663B2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чень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тий по сро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кам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никам финан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и в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зе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лей 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(При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№ 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Pr="00AC3B6F" w:rsidRDefault="00085AFD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щий объ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ем финан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вых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сур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сов, </w:t>
      </w:r>
    </w:p>
    <w:p w:rsidR="00085AFD" w:rsidRPr="00AC3B6F" w:rsidRDefault="00085AFD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хо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для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085AFD" w:rsidRPr="00AC3B6F" w:rsidRDefault="00085AFD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085AFD" w:rsidRDefault="00085AFD" w:rsidP="00113FAE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щий объ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средств,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для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му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за счет средств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бюд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ет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0 тыс. руб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лей, в том чис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 по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дам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ции:</w:t>
      </w:r>
    </w:p>
    <w:p w:rsidR="00085AFD" w:rsidRPr="00A65AAA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2019 г. – 0 тыс. руб.</w:t>
      </w:r>
    </w:p>
    <w:p w:rsidR="00085AFD" w:rsidRPr="00A65AAA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2020 г. – 3,00 тыс. руб.</w:t>
      </w:r>
    </w:p>
    <w:p w:rsidR="00085AFD" w:rsidRPr="00A65AAA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2021 г. – 5,00 тыс. руб.</w:t>
      </w:r>
    </w:p>
    <w:p w:rsidR="00085AFD" w:rsidRPr="00A65AAA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2022 г. – 5,00 тыс. руб.</w:t>
      </w:r>
    </w:p>
    <w:p w:rsidR="00085AFD" w:rsidRPr="00A65AAA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2023 г. – 5,00 тыс. руб.</w:t>
      </w:r>
    </w:p>
    <w:p w:rsidR="00085AFD" w:rsidRPr="00D93D75" w:rsidRDefault="00085AFD" w:rsidP="00A65AAA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5AAA">
        <w:rPr>
          <w:rFonts w:ascii="Times New Roman" w:hAnsi="Times New Roman"/>
          <w:color w:val="000000"/>
          <w:sz w:val="28"/>
          <w:szCs w:val="28"/>
          <w:lang w:eastAsia="ru-RU"/>
        </w:rPr>
        <w:t>2024 г. – 5,00 тыс. руб.</w:t>
      </w:r>
    </w:p>
    <w:p w:rsidR="00085AFD" w:rsidRPr="00D933DF" w:rsidRDefault="00085AFD" w:rsidP="0081173A">
      <w:pPr>
        <w:pStyle w:val="BodyText"/>
        <w:ind w:firstLine="720"/>
        <w:rPr>
          <w:szCs w:val="28"/>
        </w:rPr>
      </w:pPr>
      <w:r w:rsidRPr="00D933DF">
        <w:rPr>
          <w:szCs w:val="28"/>
        </w:rPr>
        <w:t>Объем финансирования Программы подлежит ежегодному уточнению при формировании муниципального бюджета на очередной финансовый год и на пл</w:t>
      </w:r>
      <w:r w:rsidRPr="00D933DF">
        <w:rPr>
          <w:szCs w:val="28"/>
        </w:rPr>
        <w:t>а</w:t>
      </w:r>
      <w:r w:rsidRPr="00D933DF">
        <w:rPr>
          <w:szCs w:val="28"/>
        </w:rPr>
        <w:t>новый период</w:t>
      </w:r>
      <w:r>
        <w:rPr>
          <w:szCs w:val="28"/>
        </w:rPr>
        <w:t xml:space="preserve"> </w:t>
      </w:r>
      <w:r w:rsidRPr="00F276F2">
        <w:rPr>
          <w:szCs w:val="28"/>
        </w:rPr>
        <w:t>(приложение  №</w:t>
      </w:r>
      <w:r>
        <w:rPr>
          <w:szCs w:val="28"/>
        </w:rPr>
        <w:t>3</w:t>
      </w:r>
      <w:r w:rsidRPr="00F276F2">
        <w:rPr>
          <w:szCs w:val="28"/>
        </w:rPr>
        <w:t>)</w:t>
      </w:r>
      <w:r w:rsidRPr="00D933DF">
        <w:rPr>
          <w:szCs w:val="28"/>
        </w:rPr>
        <w:t>.</w:t>
      </w:r>
    </w:p>
    <w:p w:rsidR="00085AFD" w:rsidRPr="00D933DF" w:rsidRDefault="00085AFD" w:rsidP="0081173A">
      <w:pPr>
        <w:pStyle w:val="BodyText"/>
        <w:ind w:firstLine="720"/>
        <w:rPr>
          <w:szCs w:val="28"/>
        </w:rPr>
      </w:pPr>
      <w:r w:rsidRPr="00D933DF">
        <w:rPr>
          <w:szCs w:val="28"/>
        </w:rPr>
        <w:t>В случае экономии средств муниципального бюджета при реализации одн</w:t>
      </w:r>
      <w:r w:rsidRPr="00D933DF">
        <w:rPr>
          <w:szCs w:val="28"/>
        </w:rPr>
        <w:t>о</w:t>
      </w:r>
      <w:r w:rsidRPr="00D933DF">
        <w:rPr>
          <w:szCs w:val="28"/>
        </w:rPr>
        <w:t>го из мероприятий Программы допускается перераспределение данных средств на осуществление иных программных мероприятий в рамках объемов финансиров</w:t>
      </w:r>
      <w:r w:rsidRPr="00D933DF">
        <w:rPr>
          <w:szCs w:val="28"/>
        </w:rPr>
        <w:t>а</w:t>
      </w:r>
      <w:r w:rsidRPr="00D933DF">
        <w:rPr>
          <w:szCs w:val="28"/>
        </w:rPr>
        <w:t>ния, утвержденных в муниципальном бюджете на соответствующий год и на пл</w:t>
      </w:r>
      <w:r w:rsidRPr="00D933DF">
        <w:rPr>
          <w:szCs w:val="28"/>
        </w:rPr>
        <w:t>а</w:t>
      </w:r>
      <w:r w:rsidRPr="00D933DF">
        <w:rPr>
          <w:szCs w:val="28"/>
        </w:rPr>
        <w:t>новый период.</w:t>
      </w:r>
    </w:p>
    <w:p w:rsidR="00085AFD" w:rsidRPr="001663B2" w:rsidRDefault="00085AFD" w:rsidP="001663B2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73A"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085AFD" w:rsidRPr="005C7EF1" w:rsidRDefault="00085AFD" w:rsidP="0081173A">
      <w:pPr>
        <w:jc w:val="center"/>
        <w:rPr>
          <w:rFonts w:ascii="Times New Roman" w:hAnsi="Times New Roman"/>
          <w:sz w:val="28"/>
          <w:szCs w:val="28"/>
        </w:rPr>
      </w:pPr>
      <w:r w:rsidRPr="005C7EF1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5C7EF1">
        <w:rPr>
          <w:rFonts w:ascii="Times New Roman" w:hAnsi="Times New Roman"/>
          <w:sz w:val="28"/>
          <w:szCs w:val="28"/>
        </w:rPr>
        <w:t>Анализ рисков и меры управления рисками</w:t>
      </w:r>
    </w:p>
    <w:p w:rsidR="00085AFD" w:rsidRPr="005C7EF1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бюд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к 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в уста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 Для 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рис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ка, в слу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чае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объ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уточ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и целе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(ин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ров)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085AFD" w:rsidRPr="005C7EF1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блем пред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лишь с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да, так как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на уси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без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щей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и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дут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ми, и в совре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эко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усло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не поз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лят в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ито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ге,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об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ять на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в рай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преду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 обес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к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даль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шее раз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тие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ствия,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форм и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и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учре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дан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085AFD" w:rsidRDefault="00085AFD" w:rsidP="00EA613D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EA613D">
        <w:rPr>
          <w:rFonts w:ascii="Times New Roman" w:hAnsi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085AFD" w:rsidRPr="00EA613D" w:rsidRDefault="00085AFD" w:rsidP="00EA613D">
      <w:pPr>
        <w:pStyle w:val="a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A613D">
        <w:rPr>
          <w:sz w:val="28"/>
          <w:szCs w:val="28"/>
        </w:rPr>
        <w:t>1. Комплексная оценка эффективности реализации муниципальной пр</w:t>
      </w:r>
      <w:r w:rsidRPr="00EA613D">
        <w:rPr>
          <w:sz w:val="28"/>
          <w:szCs w:val="28"/>
        </w:rPr>
        <w:t>о</w:t>
      </w:r>
      <w:r w:rsidRPr="00EA613D">
        <w:rPr>
          <w:sz w:val="28"/>
          <w:szCs w:val="28"/>
        </w:rPr>
        <w:t>граммы (далее – «муниципальная программа») и входящих в нее подпрограмм проводится на основе оценок по трем критериям: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соответствия запланированному уровню затрат и эффективности использ</w:t>
      </w:r>
      <w:r w:rsidRPr="00EA613D">
        <w:rPr>
          <w:rFonts w:ascii="Times New Roman" w:hAnsi="Times New Roman"/>
          <w:sz w:val="28"/>
          <w:szCs w:val="28"/>
        </w:rPr>
        <w:t>о</w:t>
      </w:r>
      <w:r w:rsidRPr="00EA613D">
        <w:rPr>
          <w:rFonts w:ascii="Times New Roman" w:hAnsi="Times New Roman"/>
          <w:sz w:val="28"/>
          <w:szCs w:val="28"/>
        </w:rPr>
        <w:t>вания средств муниципального бюджета муниципальной программы (подпр</w:t>
      </w:r>
      <w:r w:rsidRPr="00EA613D">
        <w:rPr>
          <w:rFonts w:ascii="Times New Roman" w:hAnsi="Times New Roman"/>
          <w:sz w:val="28"/>
          <w:szCs w:val="28"/>
        </w:rPr>
        <w:t>о</w:t>
      </w:r>
      <w:r w:rsidRPr="00EA613D">
        <w:rPr>
          <w:rFonts w:ascii="Times New Roman" w:hAnsi="Times New Roman"/>
          <w:sz w:val="28"/>
          <w:szCs w:val="28"/>
        </w:rPr>
        <w:t>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степени реализации мероприятий муниципальной программы (подпрогра</w:t>
      </w:r>
      <w:r w:rsidRPr="00EA613D">
        <w:rPr>
          <w:rFonts w:ascii="Times New Roman" w:hAnsi="Times New Roman"/>
          <w:sz w:val="28"/>
          <w:szCs w:val="28"/>
        </w:rPr>
        <w:t>м</w:t>
      </w:r>
      <w:r w:rsidRPr="00EA613D">
        <w:rPr>
          <w:rFonts w:ascii="Times New Roman" w:hAnsi="Times New Roman"/>
          <w:sz w:val="28"/>
          <w:szCs w:val="28"/>
        </w:rPr>
        <w:t>мы).</w:t>
      </w:r>
    </w:p>
    <w:p w:rsidR="00085AFD" w:rsidRDefault="00085AFD" w:rsidP="001663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</w:t>
      </w:r>
      <w:r w:rsidRPr="00EA613D">
        <w:rPr>
          <w:rFonts w:ascii="Times New Roman" w:hAnsi="Times New Roman"/>
          <w:sz w:val="28"/>
          <w:szCs w:val="28"/>
        </w:rPr>
        <w:t>с</w:t>
      </w:r>
      <w:r w:rsidRPr="00EA613D">
        <w:rPr>
          <w:rFonts w:ascii="Times New Roman" w:hAnsi="Times New Roman"/>
          <w:sz w:val="28"/>
          <w:szCs w:val="28"/>
        </w:rPr>
        <w:t>тигнутых значений индикаторов муниципальной программы (подпрограммы) и их плановых значений по формуле:</w:t>
      </w:r>
    </w:p>
    <w:p w:rsidR="00085AF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EA613D">
        <w:rPr>
          <w:rFonts w:ascii="Times New Roman" w:hAnsi="Times New Roman"/>
          <w:sz w:val="28"/>
          <w:szCs w:val="28"/>
        </w:rPr>
        <w:t xml:space="preserve">                </w:t>
      </w:r>
      <w:r w:rsidRPr="00EA613D">
        <w:rPr>
          <w:rFonts w:ascii="Times New Roman" w:hAnsi="Times New Roman"/>
          <w:sz w:val="28"/>
          <w:szCs w:val="28"/>
          <w:lang w:val="en-US"/>
        </w:rPr>
        <w:t>m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EA613D">
        <w:rPr>
          <w:rFonts w:ascii="Times New Roman" w:hAnsi="Times New Roman"/>
          <w:sz w:val="28"/>
          <w:szCs w:val="28"/>
        </w:rPr>
        <w:sym w:font="Symbol" w:char="F0E5"/>
      </w:r>
      <w:r w:rsidRPr="00EA613D">
        <w:rPr>
          <w:rFonts w:ascii="Times New Roman" w:hAnsi="Times New Roman"/>
          <w:sz w:val="28"/>
          <w:szCs w:val="28"/>
          <w:lang w:val="en-US"/>
        </w:rPr>
        <w:t>(S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  <w:lang w:val="en-US"/>
        </w:rPr>
        <w:t>),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i=1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A613D">
        <w:rPr>
          <w:rFonts w:ascii="Times New Roman" w:hAnsi="Times New Roman"/>
          <w:sz w:val="28"/>
          <w:szCs w:val="28"/>
        </w:rPr>
        <w:t>где</w:t>
      </w:r>
      <w:r w:rsidRPr="00EA613D">
        <w:rPr>
          <w:rFonts w:ascii="Times New Roman" w:hAnsi="Times New Roman"/>
          <w:sz w:val="28"/>
          <w:szCs w:val="28"/>
          <w:lang w:val="en-US"/>
        </w:rPr>
        <w:t>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Cel</w:t>
      </w:r>
      <w:r w:rsidRPr="00EA613D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S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613D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</w:t>
      </w:r>
      <w:r w:rsidRPr="00EA613D">
        <w:rPr>
          <w:rFonts w:ascii="Times New Roman" w:hAnsi="Times New Roman"/>
          <w:sz w:val="28"/>
          <w:szCs w:val="28"/>
        </w:rPr>
        <w:t>ь</w:t>
      </w:r>
      <w:r w:rsidRPr="00EA613D">
        <w:rPr>
          <w:rFonts w:ascii="Times New Roman" w:hAnsi="Times New Roman"/>
          <w:sz w:val="28"/>
          <w:szCs w:val="28"/>
        </w:rPr>
        <w:t>ной программы (подпрограммы), отражающего степень достижения цели, реш</w:t>
      </w:r>
      <w:r w:rsidRPr="00EA613D">
        <w:rPr>
          <w:rFonts w:ascii="Times New Roman" w:hAnsi="Times New Roman"/>
          <w:sz w:val="28"/>
          <w:szCs w:val="28"/>
        </w:rPr>
        <w:t>е</w:t>
      </w:r>
      <w:r w:rsidRPr="00EA613D">
        <w:rPr>
          <w:rFonts w:ascii="Times New Roman" w:hAnsi="Times New Roman"/>
          <w:sz w:val="28"/>
          <w:szCs w:val="28"/>
        </w:rPr>
        <w:t>ния соответствующей задачи;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m</w:t>
      </w:r>
      <w:r w:rsidRPr="00EA613D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</w:t>
      </w:r>
      <w:r w:rsidRPr="00EA613D">
        <w:rPr>
          <w:rFonts w:ascii="Times New Roman" w:hAnsi="Times New Roman"/>
          <w:sz w:val="28"/>
          <w:szCs w:val="28"/>
        </w:rPr>
        <w:t>е</w:t>
      </w:r>
      <w:r w:rsidRPr="00EA613D">
        <w:rPr>
          <w:rFonts w:ascii="Times New Roman" w:hAnsi="Times New Roman"/>
          <w:sz w:val="28"/>
          <w:szCs w:val="28"/>
        </w:rPr>
        <w:t>ния задачи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sym w:font="Symbol" w:char="F0E5"/>
      </w:r>
      <w:r w:rsidRPr="00EA613D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S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 xml:space="preserve"> = (</w:t>
      </w:r>
      <w:r w:rsidRPr="00EA613D">
        <w:rPr>
          <w:rFonts w:ascii="Times New Roman" w:hAnsi="Times New Roman"/>
          <w:sz w:val="28"/>
          <w:szCs w:val="28"/>
          <w:lang w:val="en-US"/>
        </w:rPr>
        <w:t>F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613D">
        <w:rPr>
          <w:rFonts w:ascii="Times New Roman" w:hAnsi="Times New Roman"/>
          <w:sz w:val="28"/>
          <w:szCs w:val="28"/>
        </w:rPr>
        <w:t>/</w:t>
      </w:r>
      <w:r w:rsidRPr="00EA613D">
        <w:rPr>
          <w:rFonts w:ascii="Times New Roman" w:hAnsi="Times New Roman"/>
          <w:sz w:val="28"/>
          <w:szCs w:val="28"/>
          <w:lang w:val="en-US"/>
        </w:rPr>
        <w:t>P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>)*100%,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где: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F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P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</w:t>
      </w:r>
      <w:r w:rsidRPr="00EA613D">
        <w:rPr>
          <w:rFonts w:ascii="Times New Roman" w:hAnsi="Times New Roman"/>
          <w:sz w:val="28"/>
          <w:szCs w:val="28"/>
        </w:rPr>
        <w:t>о</w:t>
      </w:r>
      <w:r w:rsidRPr="00EA613D">
        <w:rPr>
          <w:rFonts w:ascii="Times New Roman" w:hAnsi="Times New Roman"/>
          <w:sz w:val="28"/>
          <w:szCs w:val="28"/>
        </w:rPr>
        <w:t xml:space="preserve">граммы (для индикаторов (показателей), желаемой тенденцией развития которых является рост значений) или: </w:t>
      </w:r>
      <w:r w:rsidRPr="00EA613D">
        <w:rPr>
          <w:rFonts w:ascii="Times New Roman" w:hAnsi="Times New Roman"/>
          <w:sz w:val="28"/>
          <w:szCs w:val="28"/>
          <w:lang w:val="en-US"/>
        </w:rPr>
        <w:t>S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 xml:space="preserve"> = (</w:t>
      </w:r>
      <w:r w:rsidRPr="00EA613D">
        <w:rPr>
          <w:rFonts w:ascii="Times New Roman" w:hAnsi="Times New Roman"/>
          <w:sz w:val="28"/>
          <w:szCs w:val="28"/>
          <w:lang w:val="en-US"/>
        </w:rPr>
        <w:t>P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 xml:space="preserve"> / </w:t>
      </w:r>
      <w:r w:rsidRPr="00EA613D">
        <w:rPr>
          <w:rFonts w:ascii="Times New Roman" w:hAnsi="Times New Roman"/>
          <w:sz w:val="28"/>
          <w:szCs w:val="28"/>
          <w:lang w:val="en-US"/>
        </w:rPr>
        <w:t>F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613D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1.2. Оценка степени соответствия запланированному уровню затрат и э</w:t>
      </w:r>
      <w:r w:rsidRPr="00EA613D">
        <w:rPr>
          <w:rFonts w:ascii="Times New Roman" w:hAnsi="Times New Roman"/>
          <w:sz w:val="28"/>
          <w:szCs w:val="28"/>
        </w:rPr>
        <w:t>ф</w:t>
      </w:r>
      <w:r w:rsidRPr="00EA613D">
        <w:rPr>
          <w:rFonts w:ascii="Times New Roman" w:hAnsi="Times New Roman"/>
          <w:sz w:val="28"/>
          <w:szCs w:val="28"/>
        </w:rPr>
        <w:t>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Fin</w:t>
      </w:r>
      <w:r w:rsidRPr="00EA613D">
        <w:rPr>
          <w:rFonts w:ascii="Times New Roman" w:hAnsi="Times New Roman"/>
          <w:sz w:val="28"/>
          <w:szCs w:val="28"/>
        </w:rPr>
        <w:t xml:space="preserve"> = </w:t>
      </w:r>
      <w:r w:rsidRPr="00EA613D">
        <w:rPr>
          <w:rFonts w:ascii="Times New Roman" w:hAnsi="Times New Roman"/>
          <w:sz w:val="28"/>
          <w:szCs w:val="28"/>
          <w:lang w:val="en-US"/>
        </w:rPr>
        <w:t>K</w:t>
      </w:r>
      <w:r w:rsidRPr="00EA613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613D">
        <w:rPr>
          <w:rFonts w:ascii="Times New Roman" w:hAnsi="Times New Roman"/>
          <w:sz w:val="28"/>
          <w:szCs w:val="28"/>
        </w:rPr>
        <w:t xml:space="preserve">/ </w:t>
      </w:r>
      <w:r w:rsidRPr="00EA613D">
        <w:rPr>
          <w:rFonts w:ascii="Times New Roman" w:hAnsi="Times New Roman"/>
          <w:sz w:val="28"/>
          <w:szCs w:val="28"/>
          <w:lang w:val="en-US"/>
        </w:rPr>
        <w:t>L</w:t>
      </w:r>
      <w:r w:rsidRPr="00EA613D">
        <w:rPr>
          <w:rFonts w:ascii="Times New Roman" w:hAnsi="Times New Roman"/>
          <w:sz w:val="28"/>
          <w:szCs w:val="28"/>
        </w:rPr>
        <w:t>*100%,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где: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Fin</w:t>
      </w:r>
      <w:r w:rsidRPr="00EA613D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K</w:t>
      </w:r>
      <w:r w:rsidRPr="00EA613D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</w:t>
      </w:r>
      <w:r w:rsidRPr="00EA613D">
        <w:rPr>
          <w:rFonts w:ascii="Times New Roman" w:hAnsi="Times New Roman"/>
          <w:sz w:val="28"/>
          <w:szCs w:val="28"/>
        </w:rPr>
        <w:t>а</w:t>
      </w:r>
      <w:r w:rsidRPr="00EA613D">
        <w:rPr>
          <w:rFonts w:ascii="Times New Roman" w:hAnsi="Times New Roman"/>
          <w:sz w:val="28"/>
          <w:szCs w:val="28"/>
        </w:rPr>
        <w:t>цию мероприятий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L</w:t>
      </w:r>
      <w:r w:rsidRPr="00EA613D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</w:t>
      </w:r>
      <w:r w:rsidRPr="00EA613D">
        <w:rPr>
          <w:rFonts w:ascii="Times New Roman" w:hAnsi="Times New Roman"/>
          <w:sz w:val="28"/>
          <w:szCs w:val="28"/>
        </w:rPr>
        <w:t>а</w:t>
      </w:r>
      <w:r w:rsidRPr="00EA613D">
        <w:rPr>
          <w:rFonts w:ascii="Times New Roman" w:hAnsi="Times New Roman"/>
          <w:sz w:val="28"/>
          <w:szCs w:val="28"/>
        </w:rPr>
        <w:t>цию муниципальной программы (подпрограммы) на соответствующий отчетный период.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</w:t>
      </w:r>
      <w:r w:rsidRPr="00EA613D">
        <w:rPr>
          <w:rFonts w:ascii="Times New Roman" w:hAnsi="Times New Roman"/>
          <w:sz w:val="28"/>
          <w:szCs w:val="28"/>
        </w:rPr>
        <w:t>е</w:t>
      </w:r>
      <w:r w:rsidRPr="00EA613D">
        <w:rPr>
          <w:rFonts w:ascii="Times New Roman" w:hAnsi="Times New Roman"/>
          <w:sz w:val="28"/>
          <w:szCs w:val="28"/>
        </w:rPr>
        <w:t>посредственных результатов их реализации) муниципальной программы (подпр</w:t>
      </w:r>
      <w:r w:rsidRPr="00EA613D">
        <w:rPr>
          <w:rFonts w:ascii="Times New Roman" w:hAnsi="Times New Roman"/>
          <w:sz w:val="28"/>
          <w:szCs w:val="28"/>
        </w:rPr>
        <w:t>о</w:t>
      </w:r>
      <w:r w:rsidRPr="00EA613D">
        <w:rPr>
          <w:rFonts w:ascii="Times New Roman" w:hAnsi="Times New Roman"/>
          <w:sz w:val="28"/>
          <w:szCs w:val="28"/>
        </w:rPr>
        <w:t>граммы) производится по следующей формуле:</w:t>
      </w:r>
    </w:p>
    <w:p w:rsidR="00085AFD" w:rsidRPr="001663B2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de-DE"/>
        </w:rPr>
      </w:pPr>
      <w:r w:rsidRPr="00EA613D">
        <w:rPr>
          <w:rFonts w:ascii="Times New Roman" w:hAnsi="Times New Roman"/>
          <w:sz w:val="28"/>
          <w:szCs w:val="28"/>
        </w:rPr>
        <w:t xml:space="preserve">        </w:t>
      </w:r>
      <w:r w:rsidRPr="001663B2">
        <w:rPr>
          <w:rFonts w:ascii="Times New Roman" w:hAnsi="Times New Roman"/>
          <w:sz w:val="28"/>
          <w:szCs w:val="28"/>
          <w:lang w:val="de-DE"/>
        </w:rPr>
        <w:t>n</w:t>
      </w:r>
    </w:p>
    <w:p w:rsidR="00085AFD" w:rsidRPr="001663B2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de-DE"/>
        </w:rPr>
      </w:pPr>
      <w:r w:rsidRPr="001663B2">
        <w:rPr>
          <w:rFonts w:ascii="Times New Roman" w:hAnsi="Times New Roman"/>
          <w:sz w:val="28"/>
          <w:szCs w:val="28"/>
          <w:lang w:val="de-DE"/>
        </w:rPr>
        <w:t xml:space="preserve">Mer  =  (1/n) *  </w:t>
      </w:r>
      <w:r w:rsidRPr="00EA613D">
        <w:rPr>
          <w:rFonts w:ascii="Times New Roman" w:hAnsi="Times New Roman"/>
          <w:sz w:val="28"/>
          <w:szCs w:val="28"/>
        </w:rPr>
        <w:sym w:font="Symbol" w:char="F0E5"/>
      </w:r>
      <w:r w:rsidRPr="001663B2">
        <w:rPr>
          <w:rFonts w:ascii="Times New Roman" w:hAnsi="Times New Roman"/>
          <w:sz w:val="28"/>
          <w:szCs w:val="28"/>
          <w:lang w:val="de-DE"/>
        </w:rPr>
        <w:t>(R</w:t>
      </w:r>
      <w:r w:rsidRPr="001663B2">
        <w:rPr>
          <w:rFonts w:ascii="Times New Roman" w:hAnsi="Times New Roman"/>
          <w:sz w:val="28"/>
          <w:szCs w:val="28"/>
          <w:vertAlign w:val="subscript"/>
          <w:lang w:val="de-DE"/>
        </w:rPr>
        <w:t>j</w:t>
      </w:r>
      <w:r w:rsidRPr="001663B2">
        <w:rPr>
          <w:rFonts w:ascii="Times New Roman" w:hAnsi="Times New Roman"/>
          <w:sz w:val="28"/>
          <w:szCs w:val="28"/>
          <w:lang w:val="de-DE"/>
        </w:rPr>
        <w:t>*100%),</w:t>
      </w:r>
    </w:p>
    <w:p w:rsidR="00085AFD" w:rsidRPr="001663B2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de-DE"/>
        </w:rPr>
      </w:pPr>
      <w:r w:rsidRPr="001663B2">
        <w:rPr>
          <w:rFonts w:ascii="Times New Roman" w:hAnsi="Times New Roman"/>
          <w:sz w:val="28"/>
          <w:szCs w:val="28"/>
          <w:lang w:val="de-DE"/>
        </w:rPr>
        <w:t xml:space="preserve">          j=1</w:t>
      </w:r>
    </w:p>
    <w:p w:rsidR="00085AFD" w:rsidRPr="001663B2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EA613D">
        <w:rPr>
          <w:rFonts w:ascii="Times New Roman" w:hAnsi="Times New Roman"/>
          <w:sz w:val="28"/>
          <w:szCs w:val="28"/>
        </w:rPr>
        <w:t>где</w:t>
      </w:r>
      <w:r w:rsidRPr="001663B2">
        <w:rPr>
          <w:rFonts w:ascii="Times New Roman" w:hAnsi="Times New Roman"/>
          <w:sz w:val="28"/>
          <w:szCs w:val="28"/>
          <w:lang w:val="de-DE"/>
        </w:rPr>
        <w:t>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Mer</w:t>
      </w:r>
      <w:r w:rsidRPr="00EA613D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R</w:t>
      </w:r>
      <w:r w:rsidRPr="00EA613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EA613D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</w:t>
      </w:r>
      <w:r w:rsidRPr="00EA613D">
        <w:rPr>
          <w:rFonts w:ascii="Times New Roman" w:hAnsi="Times New Roman"/>
          <w:sz w:val="28"/>
          <w:szCs w:val="28"/>
          <w:lang w:val="en-US"/>
        </w:rPr>
        <w:t>j</w:t>
      </w:r>
      <w:r w:rsidRPr="00EA613D">
        <w:rPr>
          <w:rFonts w:ascii="Times New Roman" w:hAnsi="Times New Roman"/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n</w:t>
      </w:r>
      <w:r w:rsidRPr="00EA613D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sym w:font="Symbol" w:char="F0E5"/>
      </w:r>
      <w:r w:rsidRPr="00EA613D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1.4. Комплексная оценка эффективности реализации муниципальной пр</w:t>
      </w:r>
      <w:r w:rsidRPr="00EA613D">
        <w:rPr>
          <w:rFonts w:ascii="Times New Roman" w:hAnsi="Times New Roman"/>
          <w:sz w:val="28"/>
          <w:szCs w:val="28"/>
        </w:rPr>
        <w:t>о</w:t>
      </w:r>
      <w:r w:rsidRPr="00EA613D">
        <w:rPr>
          <w:rFonts w:ascii="Times New Roman" w:hAnsi="Times New Roman"/>
          <w:sz w:val="28"/>
          <w:szCs w:val="28"/>
        </w:rPr>
        <w:t>граммы (далее – «комплексная оценка») производится по следующей формуле: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  <w:lang w:val="en-US"/>
        </w:rPr>
        <w:t>O</w:t>
      </w:r>
      <w:r w:rsidRPr="00EA613D">
        <w:rPr>
          <w:rFonts w:ascii="Times New Roman" w:hAnsi="Times New Roman"/>
          <w:sz w:val="28"/>
          <w:szCs w:val="28"/>
        </w:rPr>
        <w:t xml:space="preserve"> = (</w:t>
      </w:r>
      <w:r w:rsidRPr="00EA613D">
        <w:rPr>
          <w:rFonts w:ascii="Times New Roman" w:hAnsi="Times New Roman"/>
          <w:sz w:val="28"/>
          <w:szCs w:val="28"/>
          <w:lang w:val="en-US"/>
        </w:rPr>
        <w:t>Cel</w:t>
      </w:r>
      <w:r w:rsidRPr="00EA613D">
        <w:rPr>
          <w:rFonts w:ascii="Times New Roman" w:hAnsi="Times New Roman"/>
          <w:sz w:val="28"/>
          <w:szCs w:val="28"/>
        </w:rPr>
        <w:t xml:space="preserve"> + </w:t>
      </w:r>
      <w:r w:rsidRPr="00EA613D">
        <w:rPr>
          <w:rFonts w:ascii="Times New Roman" w:hAnsi="Times New Roman"/>
          <w:sz w:val="28"/>
          <w:szCs w:val="28"/>
          <w:lang w:val="en-US"/>
        </w:rPr>
        <w:t>Fin</w:t>
      </w:r>
      <w:r w:rsidRPr="00EA613D">
        <w:rPr>
          <w:rFonts w:ascii="Times New Roman" w:hAnsi="Times New Roman"/>
          <w:sz w:val="28"/>
          <w:szCs w:val="28"/>
        </w:rPr>
        <w:t xml:space="preserve"> + </w:t>
      </w:r>
      <w:r w:rsidRPr="00EA613D">
        <w:rPr>
          <w:rFonts w:ascii="Times New Roman" w:hAnsi="Times New Roman"/>
          <w:sz w:val="28"/>
          <w:szCs w:val="28"/>
          <w:lang w:val="en-US"/>
        </w:rPr>
        <w:t>Mer</w:t>
      </w:r>
      <w:r w:rsidRPr="00EA613D">
        <w:rPr>
          <w:rFonts w:ascii="Times New Roman" w:hAnsi="Times New Roman"/>
          <w:sz w:val="28"/>
          <w:szCs w:val="28"/>
        </w:rPr>
        <w:t>)/3,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 xml:space="preserve">где: </w:t>
      </w:r>
      <w:r w:rsidRPr="00EA613D">
        <w:rPr>
          <w:rFonts w:ascii="Times New Roman" w:hAnsi="Times New Roman"/>
          <w:sz w:val="28"/>
          <w:szCs w:val="28"/>
          <w:lang w:val="en-US"/>
        </w:rPr>
        <w:t>O</w:t>
      </w:r>
      <w:r w:rsidRPr="00EA613D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2. Реализация муниципальной программы может характеризоваться: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85AFD" w:rsidRPr="00EA613D" w:rsidRDefault="00085AFD" w:rsidP="00EA6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</w:t>
      </w:r>
      <w:r w:rsidRPr="00EA613D">
        <w:rPr>
          <w:rFonts w:ascii="Times New Roman" w:hAnsi="Times New Roman"/>
          <w:sz w:val="28"/>
          <w:szCs w:val="28"/>
        </w:rPr>
        <w:t>ф</w:t>
      </w:r>
      <w:r w:rsidRPr="00EA613D">
        <w:rPr>
          <w:rFonts w:ascii="Times New Roman" w:hAnsi="Times New Roman"/>
          <w:sz w:val="28"/>
          <w:szCs w:val="28"/>
        </w:rPr>
        <w:t>фективности, если комплексная оценка находится в интервале от 40 % до 80 %.</w:t>
      </w:r>
    </w:p>
    <w:p w:rsidR="00085AFD" w:rsidRPr="00EA613D" w:rsidRDefault="00085AFD" w:rsidP="00EA613D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613D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</w:t>
      </w:r>
      <w:r w:rsidRPr="00EA613D">
        <w:rPr>
          <w:rFonts w:ascii="Times New Roman" w:hAnsi="Times New Roman"/>
          <w:sz w:val="28"/>
          <w:szCs w:val="28"/>
        </w:rPr>
        <w:t>ы</w:t>
      </w:r>
      <w:r w:rsidRPr="00EA613D">
        <w:rPr>
          <w:rFonts w:ascii="Times New Roman" w:hAnsi="Times New Roman"/>
          <w:sz w:val="28"/>
          <w:szCs w:val="28"/>
        </w:rPr>
        <w:t>ше диапазонам значений, уровень эффективности ее реализации признается ни</w:t>
      </w:r>
      <w:r w:rsidRPr="00EA613D">
        <w:rPr>
          <w:rFonts w:ascii="Times New Roman" w:hAnsi="Times New Roman"/>
          <w:sz w:val="28"/>
          <w:szCs w:val="28"/>
        </w:rPr>
        <w:t>з</w:t>
      </w:r>
      <w:r w:rsidRPr="00EA613D">
        <w:rPr>
          <w:rFonts w:ascii="Times New Roman" w:hAnsi="Times New Roman"/>
          <w:sz w:val="28"/>
          <w:szCs w:val="28"/>
        </w:rPr>
        <w:t>ким.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Pr="00D93D75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1006E0">
      <w:pPr>
        <w:shd w:val="clear" w:color="auto" w:fill="FCFDFD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1</w:t>
      </w:r>
    </w:p>
    <w:p w:rsidR="00085AFD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085AFD" w:rsidRPr="00A27023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085AFD" w:rsidRPr="00A27023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085AFD" w:rsidRPr="00A27023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085AFD" w:rsidRPr="00A27023" w:rsidRDefault="00085AFD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2019-2024 годы»</w:t>
      </w:r>
    </w:p>
    <w:p w:rsidR="00085AFD" w:rsidRPr="007800BD" w:rsidRDefault="00085AFD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5AFD" w:rsidRDefault="00085AFD" w:rsidP="00A27023">
      <w:pPr>
        <w:pStyle w:val="BodyText"/>
        <w:spacing w:line="260" w:lineRule="exact"/>
        <w:ind w:firstLine="600"/>
        <w:jc w:val="center"/>
      </w:pPr>
      <w:r>
        <w:t>Сведения об индикаторах программы и их значениях</w:t>
      </w:r>
    </w:p>
    <w:p w:rsidR="00085AFD" w:rsidRPr="00A27023" w:rsidRDefault="00085AFD" w:rsidP="00A27023">
      <w:pPr>
        <w:pStyle w:val="BodyText"/>
        <w:spacing w:line="260" w:lineRule="exact"/>
        <w:ind w:firstLine="600"/>
        <w:jc w:val="center"/>
      </w:pPr>
    </w:p>
    <w:tbl>
      <w:tblPr>
        <w:tblW w:w="10119" w:type="dxa"/>
        <w:tblInd w:w="-2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296"/>
        <w:gridCol w:w="585"/>
        <w:gridCol w:w="1620"/>
        <w:gridCol w:w="1682"/>
        <w:gridCol w:w="520"/>
        <w:gridCol w:w="27"/>
        <w:gridCol w:w="523"/>
        <w:gridCol w:w="550"/>
        <w:gridCol w:w="100"/>
        <w:gridCol w:w="567"/>
        <w:gridCol w:w="93"/>
        <w:gridCol w:w="580"/>
        <w:gridCol w:w="80"/>
        <w:gridCol w:w="470"/>
      </w:tblGrid>
      <w:tr w:rsidR="00085AFD" w:rsidRPr="0004691D" w:rsidTr="00EC1FE7">
        <w:trPr>
          <w:trHeight w:val="58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Default="00085AFD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085AFD" w:rsidRPr="00AC3B6F" w:rsidRDefault="00085AFD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п/п</w:t>
            </w:r>
          </w:p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4"/>
                <w:lang w:eastAsia="ru-RU"/>
              </w:rPr>
              <w:t>На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име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но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ва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ние 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ди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ра (по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те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ля)</w:t>
            </w:r>
          </w:p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 изм.</w:t>
            </w:r>
          </w:p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Зна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ние по 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дам:</w:t>
            </w:r>
          </w:p>
        </w:tc>
      </w:tr>
      <w:tr w:rsidR="00085AFD" w:rsidRPr="0004691D" w:rsidTr="00EC1FE7">
        <w:trPr>
          <w:trHeight w:val="177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Год,</w:t>
            </w:r>
          </w:p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пред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ше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ству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ю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щий</w:t>
            </w:r>
            <w:r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ду раз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 (факт)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Год раз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ки</w:t>
            </w:r>
          </w:p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3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ной</w:t>
            </w:r>
            <w:r>
              <w:rPr>
                <w:rFonts w:ascii="Times New Roman" w:hAnsi="Times New Roman"/>
                <w:spacing w:val="-3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</w:t>
            </w:r>
          </w:p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(оцен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ка)</w:t>
            </w:r>
          </w:p>
        </w:tc>
        <w:tc>
          <w:tcPr>
            <w:tcW w:w="351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Ре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ции</w:t>
            </w:r>
          </w:p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</w:p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мы</w:t>
            </w:r>
          </w:p>
        </w:tc>
      </w:tr>
      <w:tr w:rsidR="00085AFD" w:rsidRPr="0004691D" w:rsidTr="00EC1FE7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85AFD" w:rsidRPr="0004691D" w:rsidTr="001006E0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085AFD" w:rsidRPr="0004691D" w:rsidTr="001006E0">
        <w:trPr>
          <w:trHeight w:val="786"/>
        </w:trPr>
        <w:tc>
          <w:tcPr>
            <w:tcW w:w="1011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программа </w:t>
            </w:r>
            <w:r w:rsidRPr="00AC3B6F">
              <w:rPr>
                <w:rFonts w:ascii="Times New Roman" w:hAnsi="Times New Roman"/>
                <w:lang w:eastAsia="ru-RU"/>
              </w:rPr>
              <w:t xml:space="preserve"> «Про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фи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лак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ка 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 и ток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 на тер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рии Смоленского рай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на в 201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AC3B6F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AC3B6F">
              <w:rPr>
                <w:rFonts w:ascii="Times New Roman" w:hAnsi="Times New Roman"/>
                <w:lang w:eastAsia="ru-RU"/>
              </w:rPr>
              <w:t xml:space="preserve"> 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ды»</w:t>
            </w:r>
          </w:p>
        </w:tc>
      </w:tr>
      <w:tr w:rsidR="00085AFD" w:rsidRPr="0004691D" w:rsidTr="001006E0">
        <w:trPr>
          <w:trHeight w:val="8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лиц, со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щих на учё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те у вра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ча-нар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га (все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го)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085AFD" w:rsidRPr="0004691D" w:rsidTr="001006E0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ме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при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тий,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ве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ных в це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лях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фи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лак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 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 и ток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AC3B6F" w:rsidRDefault="00085AFD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</w:tbl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  <w:sectPr w:rsidR="00085AFD" w:rsidSect="009F19D9">
          <w:pgSz w:w="11906" w:h="16838"/>
          <w:pgMar w:top="540" w:right="567" w:bottom="851" w:left="1418" w:header="708" w:footer="708" w:gutter="0"/>
          <w:cols w:space="708"/>
          <w:docGrid w:linePitch="360"/>
        </w:sectPr>
      </w:pPr>
    </w:p>
    <w:p w:rsidR="00085AFD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085AFD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085AFD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085AFD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085AFD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085AFD" w:rsidRPr="00757115" w:rsidRDefault="00085AFD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2019-2024 годы»</w:t>
      </w:r>
    </w:p>
    <w:p w:rsidR="00085AFD" w:rsidRPr="00757115" w:rsidRDefault="00085AFD" w:rsidP="00757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Перечень</w:t>
      </w:r>
    </w:p>
    <w:p w:rsidR="00085AFD" w:rsidRPr="00757115" w:rsidRDefault="00085AFD" w:rsidP="00757115">
      <w:pPr>
        <w:spacing w:after="0" w:line="240" w:lineRule="auto"/>
        <w:jc w:val="center"/>
        <w:rPr>
          <w:sz w:val="24"/>
          <w:szCs w:val="24"/>
        </w:rPr>
      </w:pPr>
      <w:r w:rsidRPr="00757115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«Про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фи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лак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ка нар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и ток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си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на тер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ри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 xml:space="preserve">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Смоленского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на в 201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ды»</w:t>
      </w:r>
    </w:p>
    <w:p w:rsidR="00085AFD" w:rsidRPr="007800BD" w:rsidRDefault="00085AFD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969"/>
        <w:gridCol w:w="1134"/>
        <w:gridCol w:w="3544"/>
        <w:gridCol w:w="709"/>
        <w:gridCol w:w="709"/>
        <w:gridCol w:w="708"/>
        <w:gridCol w:w="709"/>
        <w:gridCol w:w="709"/>
        <w:gridCol w:w="709"/>
        <w:gridCol w:w="909"/>
        <w:gridCol w:w="1500"/>
      </w:tblGrid>
      <w:tr w:rsidR="00085AFD" w:rsidRPr="00EC1FE7" w:rsidTr="00106815">
        <w:trPr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ча,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ный 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тель,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ли, </w:t>
            </w:r>
          </w:p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5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Сум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тыс. руб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финан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85AFD" w:rsidRPr="00EC1FE7" w:rsidRDefault="00085AFD" w:rsidP="00AE7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E7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85AFD" w:rsidRPr="00EC1FE7" w:rsidTr="00106815">
        <w:trPr>
          <w:trHeight w:val="517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Цель 1.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мер по сни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 зло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и их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6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085AFD" w:rsidRPr="00EC1FE7" w:rsidTr="00106815">
        <w:trPr>
          <w:trHeight w:val="13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1.1.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бов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ней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62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trHeight w:val="6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1.1.1.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по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мам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B1146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Смоленскому и Быстроистокскому районам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на, Управление по культуре, спорту и молодежной политике Смоленского района,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 МВД России по Смоленскому району (по согласов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  <w:r w:rsidRPr="00EC1FE7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, 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КГБУЗ «Смоленская ЦРБ» (по согласованию), КГБУСО «Ком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1.1.2.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бес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плат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ано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юри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1.1.3.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вза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чён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 це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лью ока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ям и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ква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го-пе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и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085AFD" w:rsidRPr="00EC1FE7" w:rsidRDefault="00085AFD" w:rsidP="00DE6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1.1.4.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вых,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ских,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 иных услуг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или 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ха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 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мьям груп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 «со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рис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 по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Смоленскому и Быстроистокскому районам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ленского района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1.1.5.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Внед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гий, обес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раз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стей 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жиз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вов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от 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ё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а так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 для ран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слу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и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1.1.6.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охра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 в сфе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 борь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 с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CD7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АНО «Газета «Заря»  (по согласов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trHeight w:val="818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1.2.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оне меж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и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сре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 раз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групп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преж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 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а так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КДН и ЗП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085AFD" w:rsidRPr="00EC1FE7" w:rsidTr="00106815">
        <w:trPr>
          <w:trHeight w:val="894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1.2.1.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рия для сбо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о точ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ках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1.2.2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Еже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чет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о 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по лик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 и мест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силь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рей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 по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фак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 в ба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дис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1.2.4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опе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 -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опе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ций: "До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пинг" "Мак", иных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тий,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на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вов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тур, уни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гов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щей 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1.2.5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 -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 в учеб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ях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по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нию,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и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тию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со сбы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1.2.6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стро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 над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жей 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лий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1.2.7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 круг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 экс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зы опья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для осви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лиц,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в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опья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КГБУЗ «Смоленская ЦРБ»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1.2.8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«Под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сток»,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на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сре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них, уси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их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КДН и ЗП, 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 xml:space="preserve">дел МВД России «Смоленский»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1.2.9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ций в лет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 оздо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и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с днев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1.2.10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ан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ций во вре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мя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мас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вых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тий в День мо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дё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жи, Меж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род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день борь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бы с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ей и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биз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ом и др.,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 твор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 по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комании и токсик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мании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 и спорту Администрации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085AFD" w:rsidRPr="00EC1FE7" w:rsidTr="00106815">
        <w:trPr>
          <w:trHeight w:val="606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1.3.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ние форм и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дов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ской 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ты с 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мья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ми, 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2019-2024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 Адми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Смоленского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085AFD" w:rsidRPr="00EC1FE7" w:rsidTr="00106815">
        <w:trPr>
          <w:trHeight w:val="748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EC1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1.3.1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Опрос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ауди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улич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вью - опрос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1.3.2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гляд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для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лей,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пуск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бро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шюр (ли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вок, бук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тов,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го района» (по согласованию), АНО «Газета «Заря» (по согл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085AFD" w:rsidRPr="00EC1FE7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1.3.3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дви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 в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D60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085AFD" w:rsidRPr="0004691D" w:rsidTr="00106815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1.3.4</w:t>
            </w:r>
          </w:p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зов,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ев,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игр, круг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лых 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с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средств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EC1FE7" w:rsidRDefault="00085AFD" w:rsidP="00D60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го района (по согласованию), АНО «Газета «Заря» (по согл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FD" w:rsidRPr="00AE7EA8" w:rsidRDefault="00085AFD" w:rsidP="00AC3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</w:tbl>
    <w:p w:rsidR="00085AFD" w:rsidRPr="007341C1" w:rsidRDefault="00085AFD" w:rsidP="000D0051">
      <w:pPr>
        <w:shd w:val="clear" w:color="auto" w:fill="FCFDFD"/>
        <w:spacing w:before="136" w:after="136" w:line="326" w:lineRule="atLeast"/>
        <w:jc w:val="both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85AFD" w:rsidRDefault="00085AFD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85AFD" w:rsidRDefault="00085AFD" w:rsidP="00D60854">
      <w:pPr>
        <w:shd w:val="clear" w:color="auto" w:fill="FCFDFD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085AFD" w:rsidSect="00E60BDF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085AFD" w:rsidRDefault="00085AFD" w:rsidP="00757115">
      <w:pPr>
        <w:shd w:val="clear" w:color="auto" w:fill="FCFDFD"/>
        <w:spacing w:after="0" w:line="240" w:lineRule="auto"/>
        <w:ind w:left="35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085AFD" w:rsidRDefault="00085AFD" w:rsidP="00757115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085AFD" w:rsidRDefault="00085AFD" w:rsidP="00757115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085AFD" w:rsidRDefault="00085AFD" w:rsidP="00757115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085AFD" w:rsidRDefault="00085AFD" w:rsidP="00757115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085AFD" w:rsidRDefault="00085AFD" w:rsidP="00757115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2019-2024 годы»</w:t>
      </w:r>
    </w:p>
    <w:p w:rsidR="00085AFD" w:rsidRPr="00757115" w:rsidRDefault="00085AFD" w:rsidP="00757115">
      <w:pPr>
        <w:shd w:val="clear" w:color="auto" w:fill="FC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5AFD" w:rsidRPr="00757115" w:rsidRDefault="00085AFD" w:rsidP="007571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</w:t>
      </w:r>
      <w:r w:rsidRPr="00757115">
        <w:rPr>
          <w:rFonts w:ascii="Times New Roman" w:hAnsi="Times New Roman"/>
          <w:sz w:val="28"/>
          <w:szCs w:val="28"/>
        </w:rPr>
        <w:t>а</w:t>
      </w:r>
      <w:r w:rsidRPr="00757115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085AFD" w:rsidRPr="008D4528" w:rsidRDefault="00085AFD" w:rsidP="00757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085AFD" w:rsidRPr="00757115" w:rsidRDefault="00085AFD" w:rsidP="00757115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</w:t>
      </w:r>
      <w:r w:rsidRPr="008D4528">
        <w:rPr>
          <w:sz w:val="28"/>
          <w:szCs w:val="28"/>
        </w:rPr>
        <w:t>моленского района на 201</w:t>
      </w:r>
      <w:r>
        <w:rPr>
          <w:sz w:val="28"/>
          <w:szCs w:val="28"/>
        </w:rPr>
        <w:t>9</w:t>
      </w:r>
      <w:r w:rsidRPr="008D45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D452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85AFD" w:rsidRPr="007341C1" w:rsidRDefault="00085AFD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085AFD" w:rsidRPr="00DA1C48" w:rsidTr="00757115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ки</w:t>
            </w:r>
          </w:p>
          <w:p w:rsidR="00085AFD" w:rsidRPr="00DA1C48" w:rsidRDefault="00085AFD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прав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ния</w:t>
            </w:r>
          </w:p>
          <w:p w:rsidR="00085AFD" w:rsidRPr="00DA1C48" w:rsidRDefault="00085AFD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Сум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ма рас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дов,</w:t>
            </w:r>
          </w:p>
          <w:p w:rsidR="00085AFD" w:rsidRPr="00DA1C48" w:rsidRDefault="00085AFD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085AFD" w:rsidRPr="00DA1C48" w:rsidTr="00757115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2021 </w:t>
            </w:r>
            <w:r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085AFD" w:rsidRPr="00DA1C48" w:rsidTr="00757115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5AFD" w:rsidRPr="00DA1C48" w:rsidTr="00757115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финан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 за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85AFD" w:rsidRPr="00DA1C48" w:rsidTr="00757115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FD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 бюд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же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та 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му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ни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ци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паль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но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го об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ра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зо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ва</w:t>
            </w:r>
            <w:r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85AFD" w:rsidRPr="00DA1C48" w:rsidTr="00757115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бюд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жет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AFD" w:rsidRPr="00DA1C48" w:rsidRDefault="00085AFD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5AFD" w:rsidRPr="007341C1" w:rsidRDefault="00085AFD" w:rsidP="000D0051">
      <w:pPr>
        <w:shd w:val="clear" w:color="auto" w:fill="FCFDFD"/>
        <w:spacing w:before="136" w:after="136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085AFD" w:rsidRDefault="00085AFD">
      <w:pPr>
        <w:rPr>
          <w:rFonts w:ascii="Times New Roman" w:hAnsi="Times New Roman"/>
        </w:rPr>
      </w:pPr>
    </w:p>
    <w:p w:rsidR="00085AFD" w:rsidRDefault="00085AFD">
      <w:pPr>
        <w:rPr>
          <w:rFonts w:ascii="Times New Roman" w:hAnsi="Times New Roman"/>
        </w:rPr>
      </w:pPr>
    </w:p>
    <w:p w:rsidR="00085AFD" w:rsidRPr="009E5590" w:rsidRDefault="00085AFD" w:rsidP="009E559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85AFD" w:rsidRPr="007341C1" w:rsidRDefault="00085AFD">
      <w:pPr>
        <w:rPr>
          <w:rFonts w:ascii="Times New Roman" w:hAnsi="Times New Roman"/>
        </w:rPr>
      </w:pPr>
    </w:p>
    <w:sectPr w:rsidR="00085AFD" w:rsidRPr="007341C1" w:rsidSect="004E360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5541"/>
    <w:multiLevelType w:val="hybridMultilevel"/>
    <w:tmpl w:val="43FED9A8"/>
    <w:lvl w:ilvl="0" w:tplc="2B2EE470">
      <w:start w:val="1"/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051"/>
    <w:rsid w:val="0000071B"/>
    <w:rsid w:val="0004691D"/>
    <w:rsid w:val="0007450D"/>
    <w:rsid w:val="00085AFD"/>
    <w:rsid w:val="000D0051"/>
    <w:rsid w:val="001006E0"/>
    <w:rsid w:val="00106815"/>
    <w:rsid w:val="00111964"/>
    <w:rsid w:val="00112CD3"/>
    <w:rsid w:val="00113FAE"/>
    <w:rsid w:val="001663B2"/>
    <w:rsid w:val="00243E9D"/>
    <w:rsid w:val="003417FF"/>
    <w:rsid w:val="003F6802"/>
    <w:rsid w:val="004054B3"/>
    <w:rsid w:val="0043433B"/>
    <w:rsid w:val="004C66A7"/>
    <w:rsid w:val="004E360E"/>
    <w:rsid w:val="00544547"/>
    <w:rsid w:val="005449D1"/>
    <w:rsid w:val="00561361"/>
    <w:rsid w:val="005A7CD0"/>
    <w:rsid w:val="005C7EF1"/>
    <w:rsid w:val="00610BA9"/>
    <w:rsid w:val="00611A0E"/>
    <w:rsid w:val="00613A50"/>
    <w:rsid w:val="00652A4D"/>
    <w:rsid w:val="006622E0"/>
    <w:rsid w:val="006A58F1"/>
    <w:rsid w:val="006E1D80"/>
    <w:rsid w:val="006F3B62"/>
    <w:rsid w:val="007034FE"/>
    <w:rsid w:val="007341C1"/>
    <w:rsid w:val="00751A91"/>
    <w:rsid w:val="00757115"/>
    <w:rsid w:val="007800BD"/>
    <w:rsid w:val="007D03AC"/>
    <w:rsid w:val="007E45C7"/>
    <w:rsid w:val="0081173A"/>
    <w:rsid w:val="008635FD"/>
    <w:rsid w:val="00890E80"/>
    <w:rsid w:val="008A60FC"/>
    <w:rsid w:val="008D4528"/>
    <w:rsid w:val="008D78E5"/>
    <w:rsid w:val="00973007"/>
    <w:rsid w:val="00975C53"/>
    <w:rsid w:val="009D3ACB"/>
    <w:rsid w:val="009E3534"/>
    <w:rsid w:val="009E5590"/>
    <w:rsid w:val="009F19D9"/>
    <w:rsid w:val="009F1AAF"/>
    <w:rsid w:val="009F5781"/>
    <w:rsid w:val="00A27023"/>
    <w:rsid w:val="00A34B9C"/>
    <w:rsid w:val="00A558AE"/>
    <w:rsid w:val="00A62B00"/>
    <w:rsid w:val="00A65AAA"/>
    <w:rsid w:val="00A7754D"/>
    <w:rsid w:val="00A8645C"/>
    <w:rsid w:val="00AC3B6F"/>
    <w:rsid w:val="00AE7EA8"/>
    <w:rsid w:val="00AF0A55"/>
    <w:rsid w:val="00B1146D"/>
    <w:rsid w:val="00B13CA5"/>
    <w:rsid w:val="00B5620A"/>
    <w:rsid w:val="00B9130A"/>
    <w:rsid w:val="00BA2C3A"/>
    <w:rsid w:val="00BC31BD"/>
    <w:rsid w:val="00BF15C5"/>
    <w:rsid w:val="00C43645"/>
    <w:rsid w:val="00C4386E"/>
    <w:rsid w:val="00CD7B24"/>
    <w:rsid w:val="00D33F49"/>
    <w:rsid w:val="00D60854"/>
    <w:rsid w:val="00D75EB7"/>
    <w:rsid w:val="00D933DF"/>
    <w:rsid w:val="00D93D75"/>
    <w:rsid w:val="00D95553"/>
    <w:rsid w:val="00DA1C48"/>
    <w:rsid w:val="00DE67A1"/>
    <w:rsid w:val="00E00664"/>
    <w:rsid w:val="00E063F3"/>
    <w:rsid w:val="00E60BDF"/>
    <w:rsid w:val="00E7141F"/>
    <w:rsid w:val="00EA613D"/>
    <w:rsid w:val="00EC1FE7"/>
    <w:rsid w:val="00F276F2"/>
    <w:rsid w:val="00F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5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3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D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D0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34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00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05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17FF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AF0A5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F0A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AF0A5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0A55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F0A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03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33F4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33F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EA61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7571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Normal"/>
    <w:uiPriority w:val="99"/>
    <w:rsid w:val="009F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Основной текст_"/>
    <w:link w:val="1"/>
    <w:uiPriority w:val="99"/>
    <w:locked/>
    <w:rsid w:val="00BC31BD"/>
    <w:rPr>
      <w:sz w:val="28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BC31BD"/>
    <w:pPr>
      <w:shd w:val="clear" w:color="auto" w:fill="FFFFFF"/>
      <w:spacing w:after="240" w:line="305" w:lineRule="exact"/>
      <w:jc w:val="center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17</Pages>
  <Words>5112</Words>
  <Characters>29142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user</cp:lastModifiedBy>
  <cp:revision>8</cp:revision>
  <cp:lastPrinted>2019-05-24T03:11:00Z</cp:lastPrinted>
  <dcterms:created xsi:type="dcterms:W3CDTF">2019-05-23T03:39:00Z</dcterms:created>
  <dcterms:modified xsi:type="dcterms:W3CDTF">2019-05-24T03:13:00Z</dcterms:modified>
</cp:coreProperties>
</file>