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D91686" w:rsidTr="00CC1398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1686" w:rsidRPr="00D53B80" w:rsidRDefault="00D91686" w:rsidP="00CC1398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D91686" w:rsidRDefault="00D91686" w:rsidP="00CC1398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D91686" w:rsidRPr="00D53B80" w:rsidRDefault="00D91686" w:rsidP="00CC1398">
            <w:pPr>
              <w:jc w:val="center"/>
              <w:rPr>
                <w:b/>
              </w:rPr>
            </w:pPr>
          </w:p>
          <w:p w:rsidR="00D91686" w:rsidRDefault="00D91686" w:rsidP="00CC1398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п. Усть-Катунь.</w:t>
            </w:r>
          </w:p>
          <w:p w:rsidR="00D91686" w:rsidRDefault="00D91686" w:rsidP="00CC1398">
            <w:pPr>
              <w:rPr>
                <w:b/>
              </w:rPr>
            </w:pPr>
          </w:p>
          <w:p w:rsidR="00D91686" w:rsidRDefault="00D91686" w:rsidP="00CC1398">
            <w:r w:rsidRPr="00D53B80">
              <w:t>Общие сведения о проекте, представленном на публичные слушания:</w:t>
            </w:r>
          </w:p>
          <w:p w:rsidR="00D91686" w:rsidRPr="00D53B80" w:rsidRDefault="00D91686" w:rsidP="00CC1398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D91686" w:rsidRPr="0098101A" w:rsidRDefault="00D91686" w:rsidP="00CC1398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D91686" w:rsidRPr="00D53B80" w:rsidRDefault="00D91686" w:rsidP="00CC1398"/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D91686" w:rsidRPr="00D53B80" w:rsidRDefault="00D91686" w:rsidP="00CC1398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D91686" w:rsidRPr="0098101A" w:rsidRDefault="00D91686" w:rsidP="00CC1398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D91686" w:rsidRPr="00D53B80" w:rsidRDefault="00D91686" w:rsidP="00CC1398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/>
              </w:tc>
              <w:tc>
                <w:tcPr>
                  <w:tcW w:w="7373" w:type="dxa"/>
                </w:tcPr>
                <w:p w:rsidR="00D91686" w:rsidRPr="00D53B80" w:rsidRDefault="00D91686" w:rsidP="00CC1398"/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D91686" w:rsidRPr="00D53B80" w:rsidRDefault="00D91686" w:rsidP="00CC1398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D91686" w:rsidRPr="00D53B80" w:rsidRDefault="00D91686" w:rsidP="00CC1398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7E4C77" w:rsidRDefault="00D91686" w:rsidP="00CC1398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D91686" w:rsidRPr="007E4C77" w:rsidRDefault="00D91686" w:rsidP="00CC1398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D91686" w:rsidRPr="007E4C77" w:rsidRDefault="00D91686" w:rsidP="00CC1398"/>
              </w:tc>
            </w:tr>
            <w:tr w:rsidR="00D91686" w:rsidRPr="00D53B80" w:rsidTr="00CC1398">
              <w:trPr>
                <w:trHeight w:val="831"/>
              </w:trPr>
              <w:tc>
                <w:tcPr>
                  <w:tcW w:w="2401" w:type="dxa"/>
                </w:tcPr>
                <w:p w:rsidR="00D91686" w:rsidRPr="007E4C77" w:rsidRDefault="00D91686" w:rsidP="00CC1398">
                  <w:r w:rsidRPr="007E4C77">
                    <w:t>Место проведения собрания:</w:t>
                  </w:r>
                </w:p>
                <w:p w:rsidR="00D91686" w:rsidRPr="007E4C77" w:rsidRDefault="00D91686" w:rsidP="00CC1398"/>
              </w:tc>
              <w:tc>
                <w:tcPr>
                  <w:tcW w:w="7373" w:type="dxa"/>
                </w:tcPr>
                <w:p w:rsidR="00D91686" w:rsidRPr="007E4C77" w:rsidRDefault="00D91686" w:rsidP="004C0E5C">
                  <w:pPr>
                    <w:pStyle w:val="NormalWeb"/>
                  </w:pPr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12</w:t>
                  </w:r>
                  <w:r w:rsidRPr="007E4C77">
                    <w:t>.</w:t>
                  </w:r>
                  <w:r>
                    <w:t>00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 xml:space="preserve">ский край. Смоленский район, п. Усть–Катунь, ул. Комсомольская , 37, здание сельского дома культуры. </w:t>
                  </w:r>
                </w:p>
              </w:tc>
            </w:tr>
            <w:tr w:rsidR="00D91686" w:rsidRPr="00D53B80" w:rsidTr="00CC1398">
              <w:trPr>
                <w:trHeight w:val="88"/>
              </w:trPr>
              <w:tc>
                <w:tcPr>
                  <w:tcW w:w="2401" w:type="dxa"/>
                </w:tcPr>
                <w:p w:rsidR="00D91686" w:rsidRPr="00D53B80" w:rsidRDefault="00D91686" w:rsidP="00CC1398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D91686" w:rsidRPr="00D53B80" w:rsidRDefault="00D91686" w:rsidP="00CC1398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 xml:space="preserve">Усть –Катунь, п. Нефтебаза, п. Кирпичный </w:t>
                  </w:r>
                  <w:r w:rsidRPr="00D53B80">
                    <w:t>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D91686" w:rsidRPr="00D53B80" w:rsidRDefault="00D91686" w:rsidP="00CC1398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D91686" w:rsidRDefault="00D91686" w:rsidP="00CC1398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</w:t>
                  </w:r>
                </w:p>
                <w:p w:rsidR="00D91686" w:rsidRPr="00D53B80" w:rsidRDefault="00D91686" w:rsidP="00CC1398">
                  <w:pPr>
                    <w:adjustRightInd w:val="0"/>
                    <w:ind w:firstLine="540"/>
                  </w:pPr>
                </w:p>
                <w:p w:rsidR="00D91686" w:rsidRPr="00D53B80" w:rsidRDefault="00D91686" w:rsidP="00CC1398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 w:rsidRPr="004C5DCF">
                    <w:t>5 человек.</w:t>
                  </w:r>
                </w:p>
                <w:p w:rsidR="00D91686" w:rsidRPr="00D53B80" w:rsidRDefault="00D91686" w:rsidP="00CC1398">
                  <w:pPr>
                    <w:adjustRightInd w:val="0"/>
                    <w:ind w:firstLine="540"/>
                  </w:pPr>
                </w:p>
              </w:tc>
            </w:tr>
          </w:tbl>
          <w:p w:rsidR="00D91686" w:rsidRPr="00BA2B8E" w:rsidRDefault="00D91686" w:rsidP="00CC1398">
            <w:pPr>
              <w:spacing w:before="100" w:beforeAutospacing="1"/>
              <w:rPr>
                <w:b/>
                <w:color w:val="000000"/>
              </w:rPr>
            </w:pPr>
            <w:r w:rsidRPr="00BA2B8E">
              <w:rPr>
                <w:b/>
                <w:color w:val="000000"/>
              </w:rPr>
              <w:t>Председательствующий:</w:t>
            </w:r>
          </w:p>
          <w:p w:rsidR="00D91686" w:rsidRPr="00BA2B8E" w:rsidRDefault="00D91686" w:rsidP="00E844B3">
            <w:pPr>
              <w:spacing w:before="100" w:beforeAutospacing="1"/>
              <w:jc w:val="both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D91686" w:rsidRPr="00BA2B8E" w:rsidRDefault="00D91686" w:rsidP="00E844B3">
            <w:pPr>
              <w:jc w:val="both"/>
            </w:pPr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D91686" w:rsidRPr="00BA2B8E" w:rsidRDefault="00D91686" w:rsidP="00E844B3">
            <w:pPr>
              <w:pStyle w:val="NormalWeb"/>
              <w:jc w:val="both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D91686" w:rsidRPr="00BA2B8E" w:rsidRDefault="00D91686" w:rsidP="00E844B3">
            <w:pPr>
              <w:pStyle w:val="NormalWeb"/>
              <w:jc w:val="both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D91686" w:rsidRPr="00BA2B8E" w:rsidRDefault="00D91686" w:rsidP="00E844B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D91686" w:rsidRPr="00BA2B8E" w:rsidRDefault="00D91686" w:rsidP="00E844B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D91686" w:rsidRPr="00BA2B8E" w:rsidRDefault="00D91686" w:rsidP="00E844B3">
            <w:pPr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D91686" w:rsidRPr="00BA2B8E" w:rsidRDefault="00D91686" w:rsidP="00E844B3">
            <w:pPr>
              <w:jc w:val="both"/>
            </w:pPr>
          </w:p>
          <w:p w:rsidR="00D91686" w:rsidRPr="00BA2B8E" w:rsidRDefault="00D91686" w:rsidP="00E844B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D91686" w:rsidRDefault="00D91686" w:rsidP="00E844B3">
            <w:pPr>
              <w:jc w:val="both"/>
            </w:pPr>
          </w:p>
          <w:p w:rsidR="00D91686" w:rsidRPr="00421522" w:rsidRDefault="00D91686" w:rsidP="00E844B3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D91686" w:rsidRPr="002E08A6" w:rsidRDefault="00D91686" w:rsidP="00E844B3">
            <w:pPr>
              <w:spacing w:before="100" w:beforeAutospacing="1"/>
              <w:ind w:firstLine="70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D91686" w:rsidRPr="002E08A6" w:rsidRDefault="00D91686" w:rsidP="00E844B3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D91686" w:rsidRPr="002E08A6" w:rsidRDefault="00D91686" w:rsidP="00E844B3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D91686" w:rsidRPr="002E08A6" w:rsidRDefault="00D91686" w:rsidP="00E844B3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D91686" w:rsidRPr="00C11923" w:rsidRDefault="00D91686" w:rsidP="00E844B3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D91686" w:rsidRPr="00AF691C" w:rsidRDefault="00D91686" w:rsidP="00E844B3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         Голод Ю.А.: 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D91686" w:rsidRPr="00AF691C" w:rsidRDefault="00D91686" w:rsidP="00E844B3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D91686" w:rsidRPr="00AF691C" w:rsidRDefault="00D91686" w:rsidP="00E844B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D91686" w:rsidRPr="00AF691C" w:rsidRDefault="00D91686" w:rsidP="00E844B3">
            <w:pPr>
              <w:pStyle w:val="NormalWeb"/>
              <w:numPr>
                <w:ilvl w:val="0"/>
                <w:numId w:val="7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D91686" w:rsidRPr="00AF691C" w:rsidRDefault="00D91686" w:rsidP="00E844B3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D91686" w:rsidRPr="00AF691C" w:rsidRDefault="00D91686" w:rsidP="00E844B3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Разработка мероприятий по улучшению условий проживания населения муниципального образования </w:t>
            </w:r>
            <w:r>
              <w:t xml:space="preserve">Верх-Обский </w:t>
            </w:r>
            <w:r w:rsidRPr="00AF691C">
              <w:t>сельсовет – оптимизация экологической ситуации, развитие транспортной и инженерной инфраструктур.</w:t>
            </w:r>
          </w:p>
          <w:p w:rsidR="00D91686" w:rsidRPr="00AF691C" w:rsidRDefault="00D91686" w:rsidP="00E844B3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D91686" w:rsidRPr="00AF691C" w:rsidRDefault="00D91686" w:rsidP="00E844B3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D91686" w:rsidRPr="00AF691C" w:rsidRDefault="00D91686" w:rsidP="00E844B3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D91686" w:rsidRPr="00AF691C" w:rsidRDefault="00D91686" w:rsidP="00E844B3">
            <w:pPr>
              <w:ind w:firstLine="418"/>
              <w:jc w:val="both"/>
              <w:rPr>
                <w:highlight w:val="yellow"/>
              </w:rPr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D91686" w:rsidRPr="00AF691C" w:rsidRDefault="00D91686" w:rsidP="00CC1398">
            <w:pPr>
              <w:ind w:firstLine="418"/>
              <w:jc w:val="center"/>
              <w:rPr>
                <w:b/>
                <w:i/>
              </w:rPr>
            </w:pPr>
          </w:p>
          <w:p w:rsidR="00D91686" w:rsidRPr="00AF691C" w:rsidRDefault="00D91686" w:rsidP="00CC1398">
            <w:pPr>
              <w:ind w:firstLine="418"/>
              <w:jc w:val="center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D91686" w:rsidRPr="00AF691C" w:rsidRDefault="00D91686" w:rsidP="00CC1398">
            <w:pPr>
              <w:ind w:firstLine="418"/>
              <w:jc w:val="right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D91686" w:rsidRPr="00AF691C" w:rsidTr="00CC1398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r w:rsidRPr="00AF691C">
                    <w:t>Исполнитель</w:t>
                  </w:r>
                </w:p>
                <w:p w:rsidR="00D91686" w:rsidRPr="00AF691C" w:rsidRDefault="00D91686" w:rsidP="00CC1398">
                  <w:pPr>
                    <w:ind w:firstLine="418"/>
                    <w:jc w:val="center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D91686" w:rsidRPr="00AF691C" w:rsidTr="00CC1398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1686" w:rsidRPr="00AF691C" w:rsidTr="00CC1398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686" w:rsidRPr="00AF691C" w:rsidRDefault="00D91686" w:rsidP="00CC1398">
                  <w:pPr>
                    <w:pStyle w:val="a1"/>
                    <w:ind w:right="-108"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1686" w:rsidRPr="00AF691C" w:rsidTr="00CC139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686" w:rsidRPr="00AF691C" w:rsidRDefault="00D91686" w:rsidP="00CC1398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ЗАО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686" w:rsidRPr="00AF691C" w:rsidRDefault="00D91686" w:rsidP="00CC1398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D91686" w:rsidRPr="00AF691C" w:rsidRDefault="00D91686" w:rsidP="00CC139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bCs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bookmarkStart w:id="2" w:name="_Toc256683289"/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D91686" w:rsidRPr="00AF691C" w:rsidRDefault="00D91686" w:rsidP="00CC139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D91686" w:rsidRPr="00AF691C" w:rsidRDefault="00D91686" w:rsidP="00CC139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D91686" w:rsidRPr="00AF691C" w:rsidRDefault="00D91686" w:rsidP="00CC139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right"/>
            </w:pPr>
            <w:r w:rsidRPr="00AF691C">
              <w:rPr>
                <w:iCs/>
              </w:rPr>
              <w:t>Таблица 9.4.</w:t>
            </w: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D91686" w:rsidRPr="00AF691C" w:rsidTr="00CC1398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466D4"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466D4"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D91686" w:rsidRPr="00AF691C" w:rsidTr="00CC1398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D91686" w:rsidRPr="00AF691C" w:rsidRDefault="00D91686" w:rsidP="00CC1398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D91686" w:rsidRPr="00AF691C" w:rsidTr="00CC1398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D91686" w:rsidRPr="00AF691C" w:rsidTr="00CC1398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D91686" w:rsidRPr="00AF691C" w:rsidTr="00CC1398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D91686" w:rsidRPr="00AF691C" w:rsidTr="00CC1398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D91686" w:rsidRPr="00AF691C" w:rsidTr="00CC1398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6841AB"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D91686" w:rsidRPr="00AF691C" w:rsidTr="00CC139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D91686" w:rsidRPr="00AF691C" w:rsidRDefault="00D91686" w:rsidP="00CC1398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D91686" w:rsidRPr="00AF691C" w:rsidRDefault="00D91686" w:rsidP="00CC1398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>*Нормативы регионального проектирования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Образование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D91686" w:rsidRPr="00AF691C" w:rsidRDefault="00D91686" w:rsidP="00E844B3">
            <w:pPr>
              <w:ind w:firstLine="418"/>
              <w:jc w:val="both"/>
              <w:rPr>
                <w:bCs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 xml:space="preserve">фельдшерско-акушерских пунктов </w:t>
            </w:r>
            <w:r>
              <w:t>с.Катунское</w:t>
            </w:r>
            <w:r w:rsidRPr="00AF691C">
              <w:t xml:space="preserve"> и </w:t>
            </w:r>
            <w:r>
              <w:t>п. Красный Маяк</w:t>
            </w:r>
            <w:r w:rsidRPr="00AF691C">
              <w:t xml:space="preserve"> в связи с высоким процентом износа</w:t>
            </w:r>
            <w:r w:rsidRPr="00AF691C">
              <w:rPr>
                <w:bCs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с.Иконниково – магазина.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с.Катунское предусмотрено строительство кафе, 2 магазинов.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D91686" w:rsidRPr="00AF691C" w:rsidRDefault="00D91686" w:rsidP="00E844B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D91686" w:rsidRPr="00AF691C" w:rsidRDefault="00D91686" w:rsidP="00E844B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D91686" w:rsidRPr="00AF691C" w:rsidRDefault="00D91686" w:rsidP="00E844B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D91686" w:rsidRPr="00AF691C" w:rsidRDefault="00D91686" w:rsidP="00E844B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D91686" w:rsidRPr="00AF691C" w:rsidRDefault="00D91686" w:rsidP="00E844B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D91686" w:rsidRPr="00AF691C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D91686" w:rsidRPr="00AF691C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D91686" w:rsidRPr="00AF691C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D91686" w:rsidRPr="00AF691C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D91686" w:rsidRPr="00AF691C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D91686" w:rsidRDefault="00D91686" w:rsidP="00E84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D91686" w:rsidRPr="00AF691C" w:rsidRDefault="00D91686" w:rsidP="00E844B3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D91686" w:rsidRPr="00AF691C" w:rsidRDefault="00D91686" w:rsidP="00E844B3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D91686" w:rsidRPr="00AF691C" w:rsidRDefault="00D91686" w:rsidP="00E844B3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D91686" w:rsidRPr="00AF691C" w:rsidRDefault="00D91686" w:rsidP="00E844B3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D91686" w:rsidRPr="00AF691C" w:rsidRDefault="00D91686" w:rsidP="00E844B3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D91686" w:rsidRPr="00AF691C" w:rsidRDefault="00D91686" w:rsidP="00E844B3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D91686" w:rsidRPr="00AF691C" w:rsidRDefault="00D91686" w:rsidP="00E844B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D91686" w:rsidRPr="00AF691C" w:rsidRDefault="00D91686" w:rsidP="00E844B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D91686" w:rsidRPr="00AF691C" w:rsidRDefault="00D91686" w:rsidP="00E844B3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D91686" w:rsidRPr="00AF691C" w:rsidRDefault="00D91686" w:rsidP="00E844B3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D91686" w:rsidRPr="00AF691C" w:rsidRDefault="00D91686" w:rsidP="00E844B3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п.Красный Маяк до с.Катунское.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Территории, предлагаемые для нового жилищного строительства, располагаются на юге и севере п.Молочный; западе, юго-западе, юге п.Верх-Обский; юге, востоке п.Кирпичный, юге п.Усть-Катунь, юге </w:t>
            </w:r>
            <w:r>
              <w:t>с</w:t>
            </w:r>
            <w:r w:rsidRPr="00AF691C">
              <w:t>.Иконниково; западе, востоке, юге с.Катунское; юге п.Красный Маяк.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highlight w:val="yellow"/>
              </w:rPr>
            </w:pPr>
          </w:p>
          <w:p w:rsidR="00D91686" w:rsidRPr="00AB26C2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D91686" w:rsidRPr="00AF691C" w:rsidRDefault="00D91686" w:rsidP="00E844B3">
            <w:pPr>
              <w:ind w:left="1429" w:firstLine="418"/>
              <w:contextualSpacing/>
              <w:jc w:val="both"/>
            </w:pPr>
          </w:p>
          <w:p w:rsidR="00D91686" w:rsidRPr="00AB26C2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D91686" w:rsidRPr="00AB26C2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D91686" w:rsidRPr="00AF691C" w:rsidRDefault="00D91686" w:rsidP="00E844B3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D91686" w:rsidRPr="002A3FD4" w:rsidRDefault="00D91686" w:rsidP="00E844B3">
            <w:pPr>
              <w:pStyle w:val="Heading3"/>
              <w:spacing w:before="0"/>
              <w:ind w:firstLine="418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D91686" w:rsidRPr="002A3FD4" w:rsidRDefault="00D91686" w:rsidP="00E844B3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2A3FD4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2A3FD4">
              <w:rPr>
                <w:rFonts w:ascii="Times New Roman" w:hAnsi="Times New Roman"/>
                <w:color w:val="auto"/>
              </w:rPr>
              <w:t>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п.Верх-Обский.</w:t>
            </w:r>
          </w:p>
          <w:p w:rsidR="00D91686" w:rsidRPr="002A3FD4" w:rsidRDefault="00D91686" w:rsidP="00E844B3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A3FD4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left="1260" w:firstLine="418"/>
              <w:jc w:val="both"/>
            </w:pPr>
          </w:p>
          <w:p w:rsidR="00D91686" w:rsidRPr="00AF691C" w:rsidRDefault="00D91686" w:rsidP="00E844B3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D91686" w:rsidRPr="002A3FD4" w:rsidRDefault="00D91686" w:rsidP="00E844B3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A3FD4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D91686" w:rsidRPr="002A3FD4" w:rsidRDefault="00D91686" w:rsidP="00E844B3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A3FD4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D91686" w:rsidRPr="00AF691C" w:rsidRDefault="00D91686" w:rsidP="00E844B3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D91686" w:rsidRPr="00AF691C" w:rsidRDefault="00D91686" w:rsidP="00E844B3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СТП Смоленского района предусмотрена реконструкция  объектов электроснабжения: ВЛ-10 кВ на </w:t>
            </w:r>
            <w:r>
              <w:t>с.</w:t>
            </w:r>
            <w:r w:rsidRPr="00AF691C">
              <w:t>Иконниково.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D91686" w:rsidRPr="002A3FD4" w:rsidRDefault="00D91686" w:rsidP="00E844B3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A3FD4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D91686" w:rsidRPr="00AF691C" w:rsidRDefault="00D91686" w:rsidP="00E844B3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D91686" w:rsidRPr="00AF691C" w:rsidRDefault="00D91686" w:rsidP="00E844B3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D91686" w:rsidRPr="00AF691C" w:rsidRDefault="00D91686" w:rsidP="00E844B3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 ул. Набережная, Комсомольская п.Усть-Катунь от элеватора;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Мальцева, Черемушки с.Катунское от угольной площадки;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 с.Катунское от асфальто-бетонного завода;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Сенная, Центральная п.Молочный от фермы КРС;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Лесная, Школьная п.Верх-Обский от зерносклада;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 п.Верх-Обский от пилорамы;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>
              <w:t>-ул. Дачная с</w:t>
            </w:r>
            <w:r w:rsidRPr="00AF691C">
              <w:t>.Иконниково от фермы КРС.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jc w:val="both"/>
            </w:pPr>
            <w:r>
              <w:t xml:space="preserve">       -</w:t>
            </w:r>
            <w:r w:rsidRPr="00AF691C">
              <w:t>ул. Лесная п.Верх-Обский от пилорамы;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-ул. Дачная п.Иконниково от фермы КРС.</w:t>
            </w:r>
          </w:p>
          <w:p w:rsidR="00D91686" w:rsidRPr="00AF691C" w:rsidRDefault="00D91686" w:rsidP="00E844B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D91686" w:rsidRPr="00AF691C" w:rsidRDefault="00D91686" w:rsidP="00E844B3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.защита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D91686" w:rsidRPr="006772ED" w:rsidRDefault="00D91686" w:rsidP="00E844B3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D91686" w:rsidRPr="006772ED" w:rsidRDefault="00D91686" w:rsidP="00E844B3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D91686" w:rsidRPr="00AF691C" w:rsidRDefault="00D91686" w:rsidP="00E844B3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D91686" w:rsidRPr="00AF691C" w:rsidRDefault="00D91686" w:rsidP="00E844B3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D91686" w:rsidRPr="00AF691C" w:rsidRDefault="00D91686" w:rsidP="00E844B3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D91686" w:rsidRPr="00AF691C" w:rsidRDefault="00D91686" w:rsidP="00E844B3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D91686" w:rsidRPr="00AF691C" w:rsidRDefault="00D91686" w:rsidP="00E844B3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D91686" w:rsidRPr="00AF691C" w:rsidRDefault="00D91686" w:rsidP="00E844B3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D91686" w:rsidRPr="00AF691C" w:rsidRDefault="00D91686" w:rsidP="00E844B3">
            <w:pPr>
              <w:pStyle w:val="BodyTextIndent"/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п.Красный Маяк и Катунское, на расстоянии от ближайшей застройки 1,3 км; южнее с.Усть-Катунь,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D91686" w:rsidRPr="00AF691C" w:rsidRDefault="00D91686" w:rsidP="00E844B3">
            <w:pPr>
              <w:pStyle w:val="BodyTextIndent"/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п.Красный Маяк и 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D91686" w:rsidRPr="00AF691C" w:rsidRDefault="00D91686" w:rsidP="00E844B3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D91686" w:rsidRPr="002A3FD4" w:rsidRDefault="00D91686" w:rsidP="00E844B3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3F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D91686" w:rsidRPr="00AF691C" w:rsidRDefault="00D91686" w:rsidP="00E844B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п.Нефтебаза около детского лагеря увеличение рекреационной зоны для базы отдыха;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западнее п.Маточный – конная база отдыха;</w:t>
            </w:r>
          </w:p>
          <w:p w:rsidR="00D91686" w:rsidRPr="00AF691C" w:rsidRDefault="00D91686" w:rsidP="00E844B3">
            <w:pPr>
              <w:shd w:val="clear" w:color="auto" w:fill="FFFFFF"/>
              <w:ind w:firstLine="418"/>
              <w:jc w:val="both"/>
            </w:pPr>
            <w:r w:rsidRPr="00AF691C">
              <w:t>- в с.Катунское – базы отдыха, лодочной станции.</w:t>
            </w:r>
          </w:p>
          <w:p w:rsidR="00D91686" w:rsidRPr="00AF691C" w:rsidRDefault="00D91686" w:rsidP="00E844B3">
            <w:pPr>
              <w:shd w:val="clear" w:color="auto" w:fill="FFFFFF"/>
              <w:ind w:firstLine="418"/>
              <w:jc w:val="both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D91686" w:rsidRPr="00AF691C" w:rsidRDefault="00D91686" w:rsidP="00E844B3">
            <w:pPr>
              <w:shd w:val="clear" w:color="auto" w:fill="FFFFFF"/>
              <w:ind w:firstLine="418"/>
              <w:jc w:val="both"/>
              <w:rPr>
                <w:color w:val="000000"/>
                <w:spacing w:val="-3"/>
              </w:rPr>
            </w:pPr>
          </w:p>
          <w:p w:rsidR="00D91686" w:rsidRPr="00AF691C" w:rsidRDefault="00D91686" w:rsidP="00E844B3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D91686" w:rsidRPr="00AF691C" w:rsidRDefault="00D91686" w:rsidP="00E844B3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D91686" w:rsidRPr="002A3FD4" w:rsidRDefault="00D91686" w:rsidP="00E844B3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3FD4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2A3FD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2A3FD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D91686" w:rsidRPr="00AF691C" w:rsidRDefault="00D91686" w:rsidP="00E844B3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D91686" w:rsidRPr="002A3FD4" w:rsidRDefault="00D91686" w:rsidP="00E844B3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3FD4">
              <w:rPr>
                <w:rFonts w:ascii="Times New Roman" w:hAnsi="Times New Roman"/>
                <w:sz w:val="24"/>
                <w:szCs w:val="24"/>
              </w:rPr>
              <w:t>М</w:t>
            </w:r>
            <w:r w:rsidRPr="002A3FD4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D91686" w:rsidRPr="00AF691C" w:rsidRDefault="00D91686" w:rsidP="00E844B3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D91686" w:rsidRPr="002A3FD4" w:rsidRDefault="00D91686" w:rsidP="00E844B3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3FD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D91686" w:rsidRPr="00AF691C" w:rsidRDefault="00D91686" w:rsidP="00E844B3">
            <w:pPr>
              <w:ind w:firstLine="418"/>
              <w:jc w:val="both"/>
            </w:pP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D91686" w:rsidRPr="00AF691C" w:rsidRDefault="00D91686" w:rsidP="00E844B3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D91686" w:rsidRPr="00854457" w:rsidRDefault="00D91686" w:rsidP="00E844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D91686" w:rsidRDefault="00D91686" w:rsidP="00E844B3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D91686" w:rsidRDefault="00D91686" w:rsidP="00E844B3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D91686" w:rsidRDefault="00D91686" w:rsidP="00E844B3">
            <w:pPr>
              <w:ind w:firstLine="708"/>
              <w:jc w:val="both"/>
              <w:rPr>
                <w:b/>
                <w:color w:val="000000"/>
              </w:rPr>
            </w:pPr>
          </w:p>
          <w:p w:rsidR="00D91686" w:rsidRPr="008D45E4" w:rsidRDefault="00D91686" w:rsidP="00E844B3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D91686" w:rsidRDefault="00D91686" w:rsidP="00E844B3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D91686" w:rsidRPr="00C11923" w:rsidRDefault="00D91686" w:rsidP="00E844B3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D91686" w:rsidRDefault="00D91686" w:rsidP="00E844B3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D91686" w:rsidRPr="00C11923" w:rsidRDefault="00D91686" w:rsidP="00E844B3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D91686" w:rsidRDefault="00D91686" w:rsidP="00E844B3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D91686" w:rsidRDefault="00D91686" w:rsidP="00E844B3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D91686" w:rsidRDefault="00D91686" w:rsidP="00E844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5 чел., против - нет, воздержались нет, не голосовали - нет.</w:t>
            </w:r>
          </w:p>
          <w:p w:rsidR="00D91686" w:rsidRPr="008E00AA" w:rsidRDefault="00D91686" w:rsidP="00E844B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D91686" w:rsidRDefault="00D91686" w:rsidP="00E844B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D91686" w:rsidRDefault="00D91686" w:rsidP="00E844B3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D91686" w:rsidRDefault="00D91686" w:rsidP="00E844B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D91686" w:rsidRPr="00C11923" w:rsidRDefault="00D91686" w:rsidP="00E844B3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D91686" w:rsidRDefault="00D91686" w:rsidP="00E844B3">
            <w:pPr>
              <w:jc w:val="both"/>
              <w:rPr>
                <w:szCs w:val="28"/>
              </w:rPr>
            </w:pPr>
          </w:p>
          <w:p w:rsidR="00D91686" w:rsidRPr="008E00AA" w:rsidRDefault="00D91686" w:rsidP="00E844B3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D91686" w:rsidRPr="008E00AA" w:rsidRDefault="00D91686" w:rsidP="00E844B3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D91686" w:rsidRDefault="00D91686" w:rsidP="00E844B3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D91686" w:rsidRDefault="00D91686" w:rsidP="00CC1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1686" w:rsidRDefault="00D91686" w:rsidP="00CC1398">
      <w:pPr>
        <w:pStyle w:val="NormalWeb"/>
        <w:jc w:val="center"/>
        <w:rPr>
          <w:b/>
          <w:bCs/>
          <w:sz w:val="28"/>
          <w:szCs w:val="28"/>
        </w:rPr>
      </w:pPr>
    </w:p>
    <w:p w:rsidR="00D91686" w:rsidRPr="00BC3E9B" w:rsidRDefault="00D91686" w:rsidP="00CC1398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D91686" w:rsidRDefault="00D91686" w:rsidP="00CC1398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D91686" w:rsidRDefault="00D91686" w:rsidP="00CC1398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D91686" w:rsidRDefault="00D91686" w:rsidP="00CC1398">
      <w:pPr>
        <w:pStyle w:val="NormalWeb"/>
        <w:jc w:val="both"/>
      </w:pPr>
      <w:r>
        <w:t>Алтайский край, Смоленский район,</w:t>
      </w:r>
      <w:r w:rsidRPr="004C5DCF">
        <w:t xml:space="preserve"> </w:t>
      </w:r>
      <w:r>
        <w:t>п</w:t>
      </w:r>
      <w:r w:rsidRPr="007E4C77">
        <w:t xml:space="preserve">. </w:t>
      </w:r>
      <w:r>
        <w:t xml:space="preserve">Усть –Катунь, ул. Комсомольская , 37, здание сельского дома культуры. </w:t>
      </w:r>
    </w:p>
    <w:p w:rsidR="00D91686" w:rsidRDefault="00D91686" w:rsidP="00CC1398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 w:rsidRPr="004C5DCF">
        <w:t>31 мая 2017 года, 16-</w:t>
      </w:r>
      <w:r>
        <w:t>15 часов по местному времени.</w:t>
      </w:r>
    </w:p>
    <w:p w:rsidR="00D91686" w:rsidRDefault="00D91686" w:rsidP="00CC1398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D91686" w:rsidRDefault="00D91686" w:rsidP="00CC1398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  <w:r>
        <w:t xml:space="preserve"> жителями</w:t>
      </w:r>
      <w:r w:rsidRPr="004C0E5C">
        <w:t xml:space="preserve"> </w:t>
      </w:r>
      <w:r>
        <w:t>п</w:t>
      </w:r>
      <w:r w:rsidRPr="007E4C77">
        <w:t xml:space="preserve">. </w:t>
      </w:r>
      <w:r>
        <w:t>Усть –Катунь, п. Нефтебаза, п. Кирпичный.</w:t>
      </w:r>
    </w:p>
    <w:p w:rsidR="00D91686" w:rsidRDefault="00D91686" w:rsidP="00CC1398">
      <w:pPr>
        <w:jc w:val="center"/>
        <w:rPr>
          <w:b/>
        </w:rPr>
      </w:pPr>
    </w:p>
    <w:p w:rsidR="00D91686" w:rsidRDefault="00D91686" w:rsidP="00CC1398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D91686" w:rsidRDefault="00D91686" w:rsidP="00CC1398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D91686" w:rsidRDefault="00D91686" w:rsidP="00CC1398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D91686" w:rsidRDefault="00D91686" w:rsidP="00CC1398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D91686" w:rsidRDefault="00D91686" w:rsidP="00CC1398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 Смоленского района Алтайского края</w:t>
      </w:r>
      <w:r>
        <w:t>.</w:t>
      </w:r>
    </w:p>
    <w:p w:rsidR="00D91686" w:rsidRPr="008E00AA" w:rsidRDefault="00D91686" w:rsidP="00CC139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D91686" w:rsidRDefault="00D91686" w:rsidP="00CC1398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D91686" w:rsidRDefault="00D91686" w:rsidP="00CC1398"/>
    <w:p w:rsidR="00D91686" w:rsidRDefault="00D91686"/>
    <w:sectPr w:rsidR="00D91686" w:rsidSect="00CC1398">
      <w:footerReference w:type="default" r:id="rId8"/>
      <w:pgSz w:w="11906" w:h="16838"/>
      <w:pgMar w:top="28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86" w:rsidRDefault="00D91686" w:rsidP="00355651">
      <w:r>
        <w:separator/>
      </w:r>
    </w:p>
  </w:endnote>
  <w:endnote w:type="continuationSeparator" w:id="1">
    <w:p w:rsidR="00D91686" w:rsidRDefault="00D91686" w:rsidP="0035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86" w:rsidRDefault="00D9168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91686" w:rsidRDefault="00D91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86" w:rsidRDefault="00D91686" w:rsidP="00355651">
      <w:r>
        <w:separator/>
      </w:r>
    </w:p>
  </w:footnote>
  <w:footnote w:type="continuationSeparator" w:id="1">
    <w:p w:rsidR="00D91686" w:rsidRDefault="00D91686" w:rsidP="00355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398"/>
    <w:rsid w:val="000065DA"/>
    <w:rsid w:val="000477AC"/>
    <w:rsid w:val="0009544C"/>
    <w:rsid w:val="002773A5"/>
    <w:rsid w:val="002A3FD4"/>
    <w:rsid w:val="002A686A"/>
    <w:rsid w:val="002E08A6"/>
    <w:rsid w:val="002F7915"/>
    <w:rsid w:val="00355651"/>
    <w:rsid w:val="0036089F"/>
    <w:rsid w:val="003C3C58"/>
    <w:rsid w:val="003C68F7"/>
    <w:rsid w:val="00421522"/>
    <w:rsid w:val="004B0450"/>
    <w:rsid w:val="004C0E5C"/>
    <w:rsid w:val="004C5DCF"/>
    <w:rsid w:val="005D3ABC"/>
    <w:rsid w:val="006772ED"/>
    <w:rsid w:val="006841AB"/>
    <w:rsid w:val="006F1B06"/>
    <w:rsid w:val="007209B8"/>
    <w:rsid w:val="007E4C77"/>
    <w:rsid w:val="00854457"/>
    <w:rsid w:val="008B4157"/>
    <w:rsid w:val="008D45E4"/>
    <w:rsid w:val="008E00AA"/>
    <w:rsid w:val="0098101A"/>
    <w:rsid w:val="00987194"/>
    <w:rsid w:val="00A44156"/>
    <w:rsid w:val="00AB26C2"/>
    <w:rsid w:val="00AF691C"/>
    <w:rsid w:val="00B40AAA"/>
    <w:rsid w:val="00B90440"/>
    <w:rsid w:val="00BA2B8E"/>
    <w:rsid w:val="00BC3E9B"/>
    <w:rsid w:val="00BF615E"/>
    <w:rsid w:val="00C11923"/>
    <w:rsid w:val="00C466D4"/>
    <w:rsid w:val="00CC1398"/>
    <w:rsid w:val="00D53B80"/>
    <w:rsid w:val="00D91686"/>
    <w:rsid w:val="00D95A02"/>
    <w:rsid w:val="00E844B3"/>
    <w:rsid w:val="00F667A6"/>
    <w:rsid w:val="00FE6DA2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9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3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398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3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139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1398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139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C1398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CC1398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CC139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C1398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139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13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1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CC1398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CC1398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C13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1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CC13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CC1398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CC1398"/>
  </w:style>
  <w:style w:type="paragraph" w:styleId="BodyTextIndent3">
    <w:name w:val="Body Text Indent 3"/>
    <w:aliases w:val="дисер"/>
    <w:basedOn w:val="Normal"/>
    <w:link w:val="BodyTextIndent3Char"/>
    <w:uiPriority w:val="99"/>
    <w:rsid w:val="00CC13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CC1398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C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3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17</Pages>
  <Words>7265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4</cp:revision>
  <dcterms:created xsi:type="dcterms:W3CDTF">2017-06-11T15:58:00Z</dcterms:created>
  <dcterms:modified xsi:type="dcterms:W3CDTF">2017-06-13T06:53:00Z</dcterms:modified>
</cp:coreProperties>
</file>