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3" w:type="pct"/>
        <w:tblCellSpacing w:w="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6"/>
      </w:tblGrid>
      <w:tr w:rsidR="00BC5E41" w:rsidTr="00E02930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E41" w:rsidRPr="00D53B80" w:rsidRDefault="00BC5E41" w:rsidP="00E02930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BC5E41" w:rsidRDefault="00BC5E41" w:rsidP="00E02930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Верх-Обский сельсовет Смоленского района Алтайского края</w:t>
            </w:r>
          </w:p>
          <w:p w:rsidR="00BC5E41" w:rsidRPr="00D53B80" w:rsidRDefault="00BC5E41" w:rsidP="00E02930">
            <w:pPr>
              <w:jc w:val="center"/>
              <w:rPr>
                <w:b/>
              </w:rPr>
            </w:pPr>
          </w:p>
          <w:p w:rsidR="00BC5E41" w:rsidRDefault="00BC5E41" w:rsidP="00E02930">
            <w:pPr>
              <w:rPr>
                <w:b/>
              </w:rPr>
            </w:pPr>
            <w:r w:rsidRPr="004C5DCF">
              <w:rPr>
                <w:b/>
              </w:rPr>
              <w:t>31 мая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        п. Маточный</w:t>
            </w:r>
          </w:p>
          <w:p w:rsidR="00BC5E41" w:rsidRPr="00D53B80" w:rsidRDefault="00BC5E41" w:rsidP="00E02930"/>
          <w:p w:rsidR="00BC5E41" w:rsidRDefault="00BC5E41" w:rsidP="00E02930">
            <w:r w:rsidRPr="00D53B80">
              <w:t>Общие сведения о проекте, представленном на публичные слушания:</w:t>
            </w:r>
          </w:p>
          <w:p w:rsidR="00BC5E41" w:rsidRPr="00D53B80" w:rsidRDefault="00BC5E41" w:rsidP="00E02930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D53B80" w:rsidRDefault="00BC5E41" w:rsidP="00E02930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BC5E41" w:rsidRPr="0098101A" w:rsidRDefault="00BC5E41" w:rsidP="00E02930">
                  <w:r w:rsidRPr="00D53B80">
                    <w:t>Муниципальное образование</w:t>
                  </w:r>
                  <w:r>
                    <w:t xml:space="preserve">     </w:t>
                  </w:r>
                  <w:r w:rsidRPr="0036089F">
                    <w:t>Верх-Обский</w:t>
                  </w:r>
                  <w:r>
                    <w:t xml:space="preserve">   </w:t>
                  </w:r>
                  <w:r w:rsidRPr="0098101A">
                    <w:t>сельсовет Смоленского района Алтайского края</w:t>
                  </w:r>
                </w:p>
                <w:p w:rsidR="00BC5E41" w:rsidRPr="00D53B80" w:rsidRDefault="00BC5E41" w:rsidP="00E02930"/>
              </w:tc>
            </w:tr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D53B80" w:rsidRDefault="00BC5E41" w:rsidP="00E02930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BC5E41" w:rsidRPr="00D53B80" w:rsidRDefault="00BC5E41" w:rsidP="00E02930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D53B80" w:rsidRDefault="00BC5E41" w:rsidP="00E02930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BC5E41" w:rsidRPr="0098101A" w:rsidRDefault="00BC5E41" w:rsidP="00E02930">
                  <w:r w:rsidRPr="00D53B80">
                    <w:t>Администрация</w:t>
                  </w:r>
                  <w:r>
                    <w:t xml:space="preserve"> </w:t>
                  </w:r>
                  <w:r w:rsidRPr="0036089F">
                    <w:t>Вер</w:t>
                  </w:r>
                  <w:r>
                    <w:t xml:space="preserve">х-Обского  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BC5E41" w:rsidRPr="00D53B80" w:rsidRDefault="00BC5E41" w:rsidP="00E02930">
                  <w:r w:rsidRPr="004C5DCF">
                    <w:t xml:space="preserve">659618, Алт. край,  Смоленский район, п. </w:t>
                  </w:r>
                  <w:r>
                    <w:t>Верх-Обский</w:t>
                  </w:r>
                  <w:r w:rsidRPr="00AB26C2">
                    <w:t>, ул. Центральная</w:t>
                  </w:r>
                  <w:r>
                    <w:t>, 10.</w:t>
                  </w:r>
                  <w:r w:rsidRPr="004C5DCF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D53B80" w:rsidRDefault="00BC5E41" w:rsidP="00E02930"/>
              </w:tc>
              <w:tc>
                <w:tcPr>
                  <w:tcW w:w="7373" w:type="dxa"/>
                </w:tcPr>
                <w:p w:rsidR="00BC5E41" w:rsidRPr="00D53B80" w:rsidRDefault="00BC5E41" w:rsidP="00E02930"/>
              </w:tc>
            </w:tr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D53B80" w:rsidRDefault="00BC5E41" w:rsidP="00E02930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BC5E41" w:rsidRPr="00D53B80" w:rsidRDefault="00BC5E41" w:rsidP="00E02930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 w:rsidRPr="00AF691C">
                    <w:t>10/12</w:t>
                  </w:r>
                  <w:r w:rsidRPr="00BA2B8E">
                    <w:t>-6 от 21 августа 2013 года</w:t>
                  </w:r>
                </w:p>
              </w:tc>
            </w:tr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D53B80" w:rsidRDefault="00BC5E41" w:rsidP="00E02930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BC5E41" w:rsidRPr="00D53B80" w:rsidRDefault="00BC5E41" w:rsidP="00E02930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7E4C77" w:rsidRDefault="00BC5E41" w:rsidP="00E02930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BC5E41" w:rsidRPr="007E4C77" w:rsidRDefault="00BC5E41" w:rsidP="00E02930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BC5E41" w:rsidRPr="007E4C77" w:rsidRDefault="00BC5E41" w:rsidP="00E02930"/>
              </w:tc>
            </w:tr>
            <w:tr w:rsidR="00BC5E41" w:rsidRPr="00D53B80" w:rsidTr="00E02930">
              <w:trPr>
                <w:trHeight w:val="831"/>
              </w:trPr>
              <w:tc>
                <w:tcPr>
                  <w:tcW w:w="2401" w:type="dxa"/>
                </w:tcPr>
                <w:p w:rsidR="00BC5E41" w:rsidRPr="007E4C77" w:rsidRDefault="00BC5E41" w:rsidP="00E02930">
                  <w:r w:rsidRPr="007E4C77">
                    <w:t>Место проведения собрания:</w:t>
                  </w:r>
                </w:p>
                <w:p w:rsidR="00BC5E41" w:rsidRPr="007E4C77" w:rsidRDefault="00BC5E41" w:rsidP="00E02930"/>
              </w:tc>
              <w:tc>
                <w:tcPr>
                  <w:tcW w:w="7373" w:type="dxa"/>
                </w:tcPr>
                <w:p w:rsidR="00BC5E41" w:rsidRPr="007E4C77" w:rsidRDefault="00BC5E41" w:rsidP="00442D6F">
                  <w:r w:rsidRPr="007E4C77">
                    <w:t xml:space="preserve">    Собрание участников публичных слушаний состоялось </w:t>
                  </w:r>
                  <w:r>
                    <w:t>31.05.2017г. в 10</w:t>
                  </w:r>
                  <w:r w:rsidRPr="007E4C77">
                    <w:t>.</w:t>
                  </w:r>
                  <w:r>
                    <w:t>00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 xml:space="preserve">ский край. Смоленский район, </w:t>
                  </w:r>
                  <w:r w:rsidRPr="004C5DCF">
                    <w:t xml:space="preserve">п. </w:t>
                  </w:r>
                  <w:r>
                    <w:t>Верх-Обский</w:t>
                  </w:r>
                  <w:r w:rsidRPr="00AB26C2">
                    <w:t>, ул. Центральная</w:t>
                  </w:r>
                  <w:r>
                    <w:t>, 14 «г», здание сельского дома культуры.</w:t>
                  </w:r>
                </w:p>
              </w:tc>
            </w:tr>
            <w:tr w:rsidR="00BC5E41" w:rsidRPr="00D53B80" w:rsidTr="00E02930">
              <w:trPr>
                <w:trHeight w:val="88"/>
              </w:trPr>
              <w:tc>
                <w:tcPr>
                  <w:tcW w:w="2401" w:type="dxa"/>
                </w:tcPr>
                <w:p w:rsidR="00BC5E41" w:rsidRPr="00D53B80" w:rsidRDefault="00BC5E41" w:rsidP="00E02930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BC5E41" w:rsidRPr="00D53B80" w:rsidRDefault="00BC5E41" w:rsidP="00E02930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 xml:space="preserve">жители </w:t>
                  </w:r>
                  <w:r>
                    <w:t>п</w:t>
                  </w:r>
                  <w:r w:rsidRPr="007E4C77">
                    <w:t xml:space="preserve">. </w:t>
                  </w:r>
                  <w:r>
                    <w:t xml:space="preserve">Маточный </w:t>
                  </w:r>
                  <w:r w:rsidRPr="00D53B80">
                    <w:t>муниципал</w:t>
                  </w:r>
                  <w:r>
                    <w:t xml:space="preserve">ьного образования </w:t>
                  </w:r>
                  <w:r w:rsidRPr="0036089F">
                    <w:t>Верх-Обский</w:t>
                  </w:r>
                  <w:r>
                    <w:t xml:space="preserve">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</w:t>
                  </w:r>
                  <w:r w:rsidRPr="0036089F">
                    <w:t xml:space="preserve"> Верх-Обский</w:t>
                  </w:r>
                  <w:r>
                    <w:t xml:space="preserve">   сельсовет,</w:t>
                  </w:r>
                  <w:r w:rsidRPr="00D53B80">
                    <w:t xml:space="preserve"> и достигших возраста 18 лет;</w:t>
                  </w:r>
                </w:p>
                <w:p w:rsidR="00BC5E41" w:rsidRPr="00D53B80" w:rsidRDefault="00BC5E41" w:rsidP="00E02930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сельсовет</w:t>
                  </w:r>
                  <w:r w:rsidRPr="00D53B80">
                    <w:t>;</w:t>
                  </w:r>
                </w:p>
                <w:p w:rsidR="00BC5E41" w:rsidRDefault="00BC5E41" w:rsidP="00E02930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 xml:space="preserve">Собрания депутатов </w:t>
                  </w:r>
                  <w:r w:rsidRPr="0036089F">
                    <w:t>Вер</w:t>
                  </w:r>
                  <w:r>
                    <w:t>х-Обского   сельсовета.</w:t>
                  </w:r>
                </w:p>
                <w:p w:rsidR="00BC5E41" w:rsidRPr="00D53B80" w:rsidRDefault="00BC5E41" w:rsidP="00E02930">
                  <w:pPr>
                    <w:adjustRightInd w:val="0"/>
                    <w:ind w:firstLine="540"/>
                  </w:pPr>
                </w:p>
                <w:p w:rsidR="00BC5E41" w:rsidRPr="00D53B80" w:rsidRDefault="00BC5E41" w:rsidP="00E02930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>
                    <w:t>5</w:t>
                  </w:r>
                  <w:r w:rsidRPr="004C5DCF">
                    <w:t xml:space="preserve"> человек.</w:t>
                  </w:r>
                </w:p>
                <w:p w:rsidR="00BC5E41" w:rsidRPr="00D53B80" w:rsidRDefault="00BC5E41" w:rsidP="00E02930">
                  <w:pPr>
                    <w:adjustRightInd w:val="0"/>
                    <w:ind w:firstLine="540"/>
                  </w:pPr>
                </w:p>
              </w:tc>
            </w:tr>
          </w:tbl>
          <w:p w:rsidR="00BC5E41" w:rsidRPr="00BA2B8E" w:rsidRDefault="00BC5E41" w:rsidP="006D0782">
            <w:pPr>
              <w:spacing w:before="100" w:beforeAutospacing="1"/>
              <w:jc w:val="both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BC5E41" w:rsidRPr="00BA2B8E" w:rsidRDefault="00BC5E41" w:rsidP="006D0782">
            <w:pPr>
              <w:jc w:val="both"/>
            </w:pPr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Верх-Обский</w:t>
            </w:r>
            <w:r w:rsidRPr="00BA2B8E">
              <w:t xml:space="preserve">  сельсовет Смоленского района Алтайского края (далее- проект).</w:t>
            </w:r>
          </w:p>
          <w:p w:rsidR="00BC5E41" w:rsidRPr="00BA2B8E" w:rsidRDefault="00BC5E41" w:rsidP="006D0782">
            <w:pPr>
              <w:pStyle w:val="NormalWeb"/>
              <w:jc w:val="both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BC5E41" w:rsidRPr="00BA2B8E" w:rsidRDefault="00BC5E41" w:rsidP="00E02930">
            <w:pPr>
              <w:pStyle w:val="NormalWeb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BC5E41" w:rsidRPr="00BA2B8E" w:rsidRDefault="00BC5E41" w:rsidP="00E02930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BC5E41" w:rsidRPr="00BA2B8E" w:rsidRDefault="00BC5E41" w:rsidP="00E02930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BC5E41" w:rsidRPr="00BA2B8E" w:rsidRDefault="00BC5E41" w:rsidP="006D0782">
            <w:pPr>
              <w:jc w:val="both"/>
            </w:pPr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BC5E41" w:rsidRPr="00BA2B8E" w:rsidRDefault="00BC5E41" w:rsidP="006D0782">
            <w:pPr>
              <w:jc w:val="both"/>
            </w:pPr>
          </w:p>
          <w:p w:rsidR="00BC5E41" w:rsidRPr="00BA2B8E" w:rsidRDefault="00BC5E41" w:rsidP="006D0782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 w:rsidRPr="004C5DCF">
              <w:rPr>
                <w:sz w:val="24"/>
                <w:szCs w:val="24"/>
              </w:rPr>
              <w:t>Верх-Обский</w:t>
            </w:r>
            <w:r w:rsidRPr="00BA2B8E">
              <w:t xml:space="preserve"> 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BC5E41" w:rsidRDefault="00BC5E41" w:rsidP="006D0782">
            <w:pPr>
              <w:jc w:val="both"/>
            </w:pPr>
          </w:p>
          <w:p w:rsidR="00BC5E41" w:rsidRPr="00421522" w:rsidRDefault="00BC5E41" w:rsidP="006D0782">
            <w:pPr>
              <w:jc w:val="both"/>
            </w:pPr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BC5E41" w:rsidRPr="002E08A6" w:rsidRDefault="00BC5E41" w:rsidP="006D0782">
            <w:pPr>
              <w:spacing w:before="100" w:beforeAutospacing="1"/>
              <w:ind w:firstLine="706"/>
              <w:jc w:val="both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 w:rsidRPr="0036089F">
              <w:t xml:space="preserve"> Вер</w:t>
            </w:r>
            <w:r>
              <w:t>х-Обского</w:t>
            </w:r>
            <w:r>
              <w:rPr>
                <w:color w:val="000000"/>
              </w:rPr>
              <w:t xml:space="preserve"> сельсовета Голод Юрия Александровича</w:t>
            </w:r>
            <w:r w:rsidRPr="002E08A6">
              <w:t>, (10 мин)</w:t>
            </w:r>
            <w:r>
              <w:t>.</w:t>
            </w:r>
          </w:p>
          <w:p w:rsidR="00BC5E41" w:rsidRPr="002E08A6" w:rsidRDefault="00BC5E41" w:rsidP="006D078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BC5E41" w:rsidRPr="002E08A6" w:rsidRDefault="00BC5E41" w:rsidP="006D078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BC5E41" w:rsidRPr="002E08A6" w:rsidRDefault="00BC5E41" w:rsidP="006D078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BC5E41" w:rsidRPr="00C11923" w:rsidRDefault="00BC5E41" w:rsidP="006D078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C5E41" w:rsidRPr="00AF691C" w:rsidRDefault="00BC5E41" w:rsidP="006D0782">
            <w:pPr>
              <w:spacing w:before="100" w:beforeAutospacing="1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 w:rsidRPr="00AF691C">
              <w:t xml:space="preserve">Верх-Обского   </w:t>
            </w:r>
            <w:r w:rsidRPr="00AF691C">
              <w:rPr>
                <w:color w:val="000000"/>
              </w:rPr>
              <w:t xml:space="preserve">сельсовета Голод Ю.А. 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         Голод Ю.А.:  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         Генеральный план муниципального образования Верх-Обский     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BC5E41" w:rsidRPr="00AF691C" w:rsidRDefault="00BC5E41" w:rsidP="006D0782">
            <w:pPr>
              <w:widowControl w:val="0"/>
              <w:tabs>
                <w:tab w:val="left" w:pos="-360"/>
              </w:tabs>
              <w:ind w:firstLine="418"/>
              <w:jc w:val="both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ind w:left="0" w:firstLine="418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10"/>
              </w:numPr>
              <w:tabs>
                <w:tab w:val="left" w:pos="-36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10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10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BC5E41" w:rsidRPr="00AF691C" w:rsidRDefault="00BC5E41" w:rsidP="006D078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BC5E41" w:rsidRPr="00AF691C" w:rsidRDefault="00BC5E41" w:rsidP="006D0782">
            <w:pPr>
              <w:pStyle w:val="NormalWeb"/>
              <w:numPr>
                <w:ilvl w:val="0"/>
                <w:numId w:val="9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BC5E41" w:rsidRPr="00AF691C" w:rsidRDefault="00BC5E41" w:rsidP="006D0782">
            <w:pPr>
              <w:pStyle w:val="NormalWeb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BC5E41" w:rsidRPr="00AF691C" w:rsidRDefault="00BC5E41" w:rsidP="006D0782">
            <w:pPr>
              <w:pStyle w:val="NormalWeb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Разработка мероприятий по улучшению условий проживания населения муниципального образования Ануйский сельсовет – оптимизация экологической ситуации, развитие транспортной и инженерной инфраструктур.</w:t>
            </w:r>
          </w:p>
          <w:p w:rsidR="00BC5E41" w:rsidRPr="00AF691C" w:rsidRDefault="00BC5E41" w:rsidP="006D0782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  <w:jc w:val="both"/>
            </w:pPr>
          </w:p>
          <w:p w:rsidR="00BC5E41" w:rsidRPr="00AF691C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BC5E41" w:rsidRPr="00AF691C" w:rsidRDefault="00BC5E41" w:rsidP="006D0782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BC5E41" w:rsidRPr="00AF691C" w:rsidRDefault="00BC5E41" w:rsidP="006D0782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капитализацию с/х производства района); укрепление бренда продукции Смоленского района.</w:t>
            </w:r>
          </w:p>
          <w:p w:rsidR="00BC5E41" w:rsidRPr="00AF691C" w:rsidRDefault="00BC5E41" w:rsidP="006D0782">
            <w:pPr>
              <w:ind w:firstLine="418"/>
              <w:jc w:val="both"/>
              <w:rPr>
                <w:highlight w:val="yellow"/>
              </w:rPr>
            </w:pP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для устойчивого экономического роста предусмотрено:</w:t>
            </w:r>
          </w:p>
          <w:p w:rsidR="00BC5E41" w:rsidRPr="00AF691C" w:rsidRDefault="00BC5E41" w:rsidP="00E02930">
            <w:pPr>
              <w:ind w:firstLine="418"/>
              <w:jc w:val="center"/>
              <w:rPr>
                <w:b/>
                <w:i/>
              </w:rPr>
            </w:pPr>
          </w:p>
          <w:p w:rsidR="00BC5E41" w:rsidRPr="00AF691C" w:rsidRDefault="00BC5E41" w:rsidP="00E02930">
            <w:pPr>
              <w:ind w:firstLine="418"/>
              <w:jc w:val="center"/>
              <w:rPr>
                <w:b/>
                <w:i/>
              </w:rPr>
            </w:pPr>
            <w:r w:rsidRPr="00AF691C">
              <w:rPr>
                <w:b/>
                <w:i/>
              </w:rPr>
              <w:t>Перечень инвестиционных проектов</w:t>
            </w:r>
            <w:r>
              <w:rPr>
                <w:b/>
                <w:i/>
              </w:rPr>
              <w:t>.</w:t>
            </w:r>
          </w:p>
          <w:p w:rsidR="00BC5E41" w:rsidRPr="00AF691C" w:rsidRDefault="00BC5E41" w:rsidP="00E02930">
            <w:pPr>
              <w:ind w:firstLine="418"/>
              <w:jc w:val="right"/>
            </w:pPr>
            <w:r w:rsidRPr="00AF691C">
              <w:t>Таблица 2.1.</w:t>
            </w:r>
          </w:p>
          <w:tbl>
            <w:tblPr>
              <w:tblW w:w="9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55"/>
              <w:gridCol w:w="2410"/>
              <w:gridCol w:w="1049"/>
              <w:gridCol w:w="1050"/>
              <w:gridCol w:w="1333"/>
              <w:gridCol w:w="1134"/>
              <w:gridCol w:w="2126"/>
            </w:tblGrid>
            <w:tr w:rsidR="00BC5E41" w:rsidRPr="00AF691C" w:rsidTr="00E02930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AF691C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Наименование проекта,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691C">
                    <w:rPr>
                      <w:rFonts w:ascii="Times New Roman" w:hAnsi="Times New Roman" w:cs="Times New Roman"/>
                    </w:rPr>
                    <w:t>место расположения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Срок реализации (годы)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Объем инвестиций </w:t>
                  </w:r>
                </w:p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(млн. руб.)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r w:rsidRPr="00AF691C">
                    <w:t>Исполнитель</w:t>
                  </w:r>
                </w:p>
                <w:p w:rsidR="00BC5E41" w:rsidRPr="00AF691C" w:rsidRDefault="00BC5E41" w:rsidP="00E02930">
                  <w:pPr>
                    <w:ind w:firstLine="418"/>
                    <w:jc w:val="center"/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Ожидаемые результаты реализации проекта</w:t>
                  </w:r>
                </w:p>
              </w:tc>
            </w:tr>
            <w:tr w:rsidR="00BC5E41" w:rsidRPr="00AF691C" w:rsidTr="00E02930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целом по проекту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том числе на период 2013 - 2017 гг.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C5E41" w:rsidRPr="00AF691C" w:rsidTr="00E02930">
              <w:trPr>
                <w:tblHeader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E41" w:rsidRPr="00AF691C" w:rsidRDefault="00BC5E41" w:rsidP="00E02930">
                  <w:pPr>
                    <w:pStyle w:val="a1"/>
                    <w:ind w:right="-108"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C5E41" w:rsidRPr="00AF691C" w:rsidTr="00E0293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E41" w:rsidRPr="00AF691C" w:rsidRDefault="00BC5E41" w:rsidP="00E02930">
                  <w:pPr>
                    <w:pStyle w:val="a1"/>
                    <w:widowControl/>
                    <w:autoSpaceDE/>
                    <w:autoSpaceDN/>
                    <w:adjustRightInd/>
                    <w:ind w:left="-108" w:right="-108" w:hanging="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Строительство цеха по переработке овса со складом готовой продукции, п. Усть-Катунь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ЗАО «Алтайская крупа»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41" w:rsidRPr="00AF691C" w:rsidRDefault="00BC5E41" w:rsidP="00E02930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Повышение уровня рентабельности растениеводства</w:t>
                  </w:r>
                </w:p>
              </w:tc>
            </w:tr>
          </w:tbl>
          <w:p w:rsidR="00BC5E41" w:rsidRPr="00AF691C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bCs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Объемы нового жилищного строительства определены исходя из улучшения жилищ</w:t>
            </w:r>
            <w:r w:rsidRPr="00AF691C">
              <w:softHyphen/>
              <w:t>ных условий населения, реальных возможностей строительства и компенсации убы</w:t>
            </w:r>
            <w:r w:rsidRPr="00AF691C">
              <w:softHyphen/>
              <w:t>вающего фонда, на основе прогнозной численности населения 2,7 тыс. человек.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Расчетная потребность в общей площади сельсовета составит 59,4 тыс.кв. м общей площади.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Существующий жилищный фонд, сохраняемый к концу расчетного срока  53,7 тыс.кв.м.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проекте предусматривается усадебная индивидуальная застройка.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56683287"/>
            <w:bookmarkStart w:id="1" w:name="_Toc438043531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bookmarkStart w:id="2" w:name="_Toc256683289"/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AF691C">
              <w:softHyphen/>
              <w:t>гласно действующим нормам СП 42.133302011 «Градостроительство. Планировка и застройка городских и сельских поселений» и Нормативам градостроительного проектирования Алтайского края. При этом приведенный расчет отражает ве</w:t>
            </w:r>
            <w:r w:rsidRPr="00AF691C">
              <w:softHyphen/>
              <w:t>личину минимально допустимого уровня, так называемого социального минимума.</w:t>
            </w:r>
          </w:p>
          <w:p w:rsidR="00BC5E41" w:rsidRPr="00AF691C" w:rsidRDefault="00BC5E41" w:rsidP="00E0293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  <w:r w:rsidRPr="00AF691C">
              <w:rPr>
                <w:b/>
                <w:bCs/>
              </w:rPr>
              <w:t xml:space="preserve">Ориентировочный </w:t>
            </w:r>
            <w:r w:rsidRPr="00AF691C">
              <w:rPr>
                <w:b/>
              </w:rPr>
              <w:t xml:space="preserve">расчет </w:t>
            </w:r>
            <w:r w:rsidRPr="00AF691C">
              <w:rPr>
                <w:b/>
                <w:bCs/>
              </w:rPr>
              <w:t>потребности</w:t>
            </w:r>
          </w:p>
          <w:p w:rsidR="00BC5E41" w:rsidRPr="00AF691C" w:rsidRDefault="00BC5E41" w:rsidP="00E0293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</w:rPr>
            </w:pPr>
            <w:r w:rsidRPr="00AF691C">
              <w:rPr>
                <w:b/>
                <w:bCs/>
              </w:rPr>
              <w:t xml:space="preserve"> в основных учреждениях обслуживания</w:t>
            </w:r>
          </w:p>
          <w:p w:rsidR="00BC5E41" w:rsidRPr="00AF691C" w:rsidRDefault="00BC5E41" w:rsidP="00E0293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right"/>
            </w:pPr>
            <w:r w:rsidRPr="00AF691C">
              <w:rPr>
                <w:iCs/>
              </w:rPr>
              <w:t>Таблица 9.4.</w:t>
            </w:r>
          </w:p>
          <w:tbl>
            <w:tblPr>
              <w:tblW w:w="8946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1133"/>
            </w:tblGrid>
            <w:tr w:rsidR="00BC5E41" w:rsidRPr="00AF691C" w:rsidTr="00E02930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Наименование учреж</w:t>
                  </w:r>
                  <w:r w:rsidRPr="00AF691C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Единица измере</w:t>
                  </w:r>
                  <w:r w:rsidRPr="00AF691C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Норма СНиП на 1000 жи</w:t>
                  </w:r>
                  <w:r w:rsidRPr="00AF691C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Существующ. сохраняем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Новое строи</w:t>
                  </w:r>
                  <w:r w:rsidRPr="00AF691C">
                    <w:softHyphen/>
                    <w:t>тельство (реконструкция)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Учреждения образования</w:t>
                  </w:r>
                </w:p>
              </w:tc>
            </w:tr>
            <w:tr w:rsidR="00BC5E41" w:rsidRPr="00AF691C" w:rsidTr="00E02930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Детские дошкольные</w:t>
                  </w:r>
                </w:p>
                <w:p w:rsidR="00BC5E41" w:rsidRPr="00AF691C" w:rsidRDefault="00BC5E41" w:rsidP="00E02930">
                  <w:pPr>
                    <w:ind w:firstLine="418"/>
                  </w:pPr>
                  <w:r w:rsidRPr="00AF691C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40</w:t>
                  </w:r>
                </w:p>
              </w:tc>
            </w:tr>
            <w:tr w:rsidR="00BC5E41" w:rsidRPr="00AF691C" w:rsidTr="00E02930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350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162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BC5E41" w:rsidRPr="00AF691C" w:rsidTr="00E02930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C5E41" w:rsidRPr="00AF691C" w:rsidTr="00E02930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Поликлиника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230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620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320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300</w:t>
                  </w:r>
                </w:p>
              </w:tc>
            </w:tr>
            <w:tr w:rsidR="00BC5E41" w:rsidRPr="00AF691C" w:rsidTr="00E02930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13,5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н/д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160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BC5E41" w:rsidRPr="00AF691C" w:rsidTr="00E02930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810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813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C5E41" w:rsidRPr="00AF691C" w:rsidTr="00E02930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Предприятия общест</w:t>
                  </w:r>
                  <w:r w:rsidRPr="00AF691C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217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 xml:space="preserve">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C5E41" w:rsidRPr="00AF691C" w:rsidTr="00E02930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11</w:t>
                  </w:r>
                </w:p>
              </w:tc>
            </w:tr>
            <w:tr w:rsidR="00BC5E41" w:rsidRPr="00AF691C" w:rsidTr="00E02930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13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Банно-оздоровительный комплекс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973AD8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C5E41" w:rsidRPr="00AF691C" w:rsidRDefault="00BC5E41" w:rsidP="00E02930">
                  <w:pPr>
                    <w:ind w:firstLine="418"/>
                  </w:pPr>
                  <w:r w:rsidRPr="00AF691C">
                    <w:t>19</w:t>
                  </w:r>
                </w:p>
              </w:tc>
            </w:tr>
          </w:tbl>
          <w:p w:rsidR="00BC5E41" w:rsidRPr="00AF691C" w:rsidRDefault="00BC5E41" w:rsidP="00E02930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t>*Нормативы регионального проектирования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Образование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Верх-Обского сельсовета предусмотрены проектно-сметные работы и капитальный ремонт МБДОУ «Детский сад Брусничка» в  п. Верх – Обский. Предусмотрено создание дополнительно 40 мест.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предлагается реконструкция школы с учетом потребности в общеобразовательном учреждении.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Здравоохранение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bCs/>
              </w:rPr>
              <w:t xml:space="preserve">Предусмотрен ремонт </w:t>
            </w:r>
            <w:r w:rsidRPr="00AF691C">
              <w:t>фельдшерско-акушерских пунктов</w:t>
            </w:r>
            <w:r>
              <w:t xml:space="preserve"> в с. Катунское и п. Красный Маяк</w:t>
            </w:r>
            <w:r w:rsidRPr="00AF691C">
              <w:t xml:space="preserve"> в связи с высоким процентом износа</w:t>
            </w:r>
            <w:r w:rsidRPr="00AF691C">
              <w:rPr>
                <w:u w:val="single"/>
              </w:rPr>
              <w:t xml:space="preserve">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Культура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AF691C">
              <w:softHyphen/>
              <w:t>ления в этих учреждениях. Основными задачами в сфере культуры должны стать мероприя</w:t>
            </w:r>
            <w:r w:rsidRPr="00AF691C">
              <w:softHyphen/>
              <w:t>тия по проведению ремонта объектов культуры, расположенных на его территории.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AF691C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Физкультура и спорт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Основными нормируемыми объектами физкультуры и спорта в поселении являются спортивные залы и плоскостные сооружения, в соответствии с которыми сельсовет обеспечен. 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Торговля, общественное питание и бытовое обслуживание.   Предприятия коммунального хозяйства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AF691C">
              <w:softHyphen/>
              <w:t>турным показателям полностью будет происходить в соответствии с рыночными отношения</w:t>
            </w:r>
            <w:r w:rsidRPr="00AF691C">
              <w:softHyphen/>
              <w:t>ми.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Размещение крупных и средних объектов будет происходить преимущественно в об</w:t>
            </w:r>
            <w:r w:rsidRPr="00AF691C">
              <w:softHyphen/>
              <w:t>щественном центре.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В п. Верх-Обский предусмотрено строительство дома-музея им. М. Евдокимова.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Планируется строительство в п. Верх-Обский бани и предприятия бытового обслуживания, в с.Иконниково – магазина.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с.Катунское предусмотрено строительство кафе, 2 магазинов.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Кроме того, для обеспечения основными учреждениями обслуживания в новом жилом районе п.Верх-Обский по мере необходимости предусмотрено строительство детского сада, общеобразовательной школы, плоскостных сооружений, спортивно-оздоровительного комплекса, предприятий общественного питания, магазинов розничной торговли, культовое сооружение, рекреация.</w:t>
            </w:r>
          </w:p>
          <w:p w:rsidR="00BC5E41" w:rsidRPr="00AF691C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29863410"/>
            <w:bookmarkStart w:id="4" w:name="_Toc438043532"/>
            <w:bookmarkEnd w:id="2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территориально-планировочного развития </w:t>
            </w:r>
            <w:bookmarkEnd w:id="3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задачами территориального планирования являются: создание комфорт</w:t>
            </w:r>
            <w:r w:rsidRPr="00AF691C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Генеральным планом предлагается:</w:t>
            </w:r>
          </w:p>
          <w:p w:rsidR="00BC5E41" w:rsidRPr="00AF691C" w:rsidRDefault="00BC5E41" w:rsidP="006D078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BC5E41" w:rsidRPr="00AF691C" w:rsidRDefault="00BC5E41" w:rsidP="006D078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BC5E41" w:rsidRPr="00AF691C" w:rsidRDefault="00BC5E41" w:rsidP="006D078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общественного центра населенного пункта, насыщение его объектами обслуживания;</w:t>
            </w:r>
          </w:p>
          <w:p w:rsidR="00BC5E41" w:rsidRPr="00AF691C" w:rsidRDefault="00BC5E41" w:rsidP="006D078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BC5E41" w:rsidRPr="00AF691C" w:rsidRDefault="00BC5E41" w:rsidP="006D078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Общественную застройку предлагается развивать преимущественно в зоне общественного центра поселения с соблюдением нормативных радиусов доступности до таких объектов.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направлениями концепции развития поселения являются:</w:t>
            </w:r>
          </w:p>
          <w:p w:rsidR="00BC5E41" w:rsidRPr="00AF691C" w:rsidRDefault="00BC5E41" w:rsidP="006D078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Формирование центра административного и культурно-бытового обслуживания в поселении на основе уже сложившегося центра.</w:t>
            </w:r>
          </w:p>
          <w:p w:rsidR="00BC5E41" w:rsidRPr="00AF691C" w:rsidRDefault="00BC5E41" w:rsidP="006D078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Индивидуальное жилищное строительство в населенных пунктах планируется развивать на свободных землях и участках, освобождаемых после сноса ветхого жилого фонда, и предназначенных для такой застройки.  </w:t>
            </w:r>
          </w:p>
          <w:p w:rsidR="00BC5E41" w:rsidRPr="00AF691C" w:rsidRDefault="00BC5E41" w:rsidP="006D078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При развитии населенных пунктов необходимо руководствоваться режимами  зон ограничений.</w:t>
            </w:r>
          </w:p>
          <w:p w:rsidR="00BC5E41" w:rsidRPr="00AF691C" w:rsidRDefault="00BC5E41" w:rsidP="006D078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Основное развитие промышленной и коммунально-складской зон в  существующих границах промзон и на резервных территориях промзон.</w:t>
            </w:r>
          </w:p>
          <w:p w:rsidR="00BC5E41" w:rsidRPr="00AF691C" w:rsidRDefault="00BC5E41" w:rsidP="006D078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Благоустройство берегов реки и существующих зеленых насаждений общего пользования в поселении; создание рекреационных мест отдыха для населения.</w:t>
            </w:r>
          </w:p>
          <w:p w:rsidR="00BC5E41" w:rsidRDefault="00BC5E41" w:rsidP="006D078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Озеленение улиц и санитарно-защитных зон.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left="1678"/>
              <w:jc w:val="both"/>
            </w:pPr>
          </w:p>
          <w:p w:rsidR="00BC5E41" w:rsidRPr="00AF691C" w:rsidRDefault="00BC5E41" w:rsidP="006D0782">
            <w:pPr>
              <w:ind w:firstLine="418"/>
              <w:jc w:val="both"/>
              <w:rPr>
                <w:b/>
              </w:rPr>
            </w:pPr>
            <w:r w:rsidRPr="00AF691C">
              <w:rPr>
                <w:b/>
                <w:i/>
                <w:iCs/>
              </w:rPr>
              <w:t xml:space="preserve">Функциональное </w:t>
            </w:r>
            <w:r w:rsidRPr="00AF691C">
              <w:rPr>
                <w:b/>
                <w:i/>
              </w:rPr>
              <w:t>зонирование</w:t>
            </w:r>
            <w:r>
              <w:rPr>
                <w:b/>
                <w:i/>
              </w:rPr>
              <w:t>.</w:t>
            </w:r>
            <w:r w:rsidRPr="00AF691C">
              <w:rPr>
                <w:b/>
                <w:i/>
              </w:rPr>
              <w:tab/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разработки зонирования использован  принцип  экологического приоритета принимаемых решений:</w:t>
            </w:r>
          </w:p>
          <w:p w:rsidR="00BC5E41" w:rsidRPr="00AF691C" w:rsidRDefault="00BC5E41" w:rsidP="006D078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ограничений;</w:t>
            </w:r>
          </w:p>
          <w:p w:rsidR="00BC5E41" w:rsidRPr="00AF691C" w:rsidRDefault="00BC5E41" w:rsidP="006D078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системы зеленых насаждений и рекреационных территорий;</w:t>
            </w:r>
          </w:p>
          <w:p w:rsidR="00BC5E41" w:rsidRPr="00AF691C" w:rsidRDefault="00BC5E41" w:rsidP="006D078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разработка градостроительных мероприятий по снижению негативного воздействия источников загрязнения окружающей среды.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Проектное функциональное зонирование территории поселения предусматривает:</w:t>
            </w:r>
          </w:p>
          <w:p w:rsidR="00BC5E41" w:rsidRPr="00AF691C" w:rsidRDefault="00BC5E41" w:rsidP="006D078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проектам, если это не противоречит нормативным требованиям экологической, санитарно-гигиенической и  технической безопасности, эффективному и рациональному использованию территории; </w:t>
            </w:r>
          </w:p>
          <w:p w:rsidR="00BC5E41" w:rsidRPr="00AF691C" w:rsidRDefault="00BC5E41" w:rsidP="006D078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общественно-деловых и рекреационных зон;</w:t>
            </w:r>
          </w:p>
          <w:p w:rsidR="00BC5E41" w:rsidRPr="00AF691C" w:rsidRDefault="00BC5E41" w:rsidP="006D078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Резервирование территорий для перспективного градостроительного развития поселения.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Ограничения на использование территорий для осуществления градостроительной деятельности устанавливаются в следующих зонах:</w:t>
            </w:r>
          </w:p>
          <w:p w:rsidR="00BC5E41" w:rsidRPr="00AF691C" w:rsidRDefault="00BC5E41" w:rsidP="006D078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зоны с особыми условиями использования территорий (санитарные, защитные и санитарно - защитные зоны; водоохранные зоны и прибрежные защитные полосы; зоны санитарной охраны источников водоснабжения и др.);</w:t>
            </w:r>
          </w:p>
          <w:p w:rsidR="00BC5E41" w:rsidRPr="00AF691C" w:rsidRDefault="00BC5E41" w:rsidP="006D078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территории, подверженные воздействию чрезвычайных ситуаций природного и техногенного характера.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Зоны с особыми условиями использования должны отображаться на схемах генерального плана на основании представленных заказчиком утвержденных проектов зон (ответственными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власти; соответствующие органы исполнительной власти субъектов Российской Федерации). В данном случае границы предполагаемых зон с особыми условиями использования территорий не определены соответствующими проектами. В генеральном плане поселения границы этих зон отображаются в соответствии  с действующими нормативными документами.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Производственно-коммунальная зона</w:t>
            </w:r>
            <w:r>
              <w:rPr>
                <w:b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производственного комплекса муниципального образования  предполагает:</w:t>
            </w:r>
          </w:p>
          <w:p w:rsidR="00BC5E41" w:rsidRPr="00AF691C" w:rsidRDefault="00BC5E41" w:rsidP="006D0782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интенсификацию использования и повышение плотности застройки сохраняемых производственных территорий;</w:t>
            </w:r>
          </w:p>
          <w:p w:rsidR="00BC5E41" w:rsidRPr="00AF691C" w:rsidRDefault="00BC5E41" w:rsidP="006D0782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модернизацию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зон;</w:t>
            </w:r>
          </w:p>
          <w:p w:rsidR="00BC5E41" w:rsidRPr="00AF691C" w:rsidRDefault="00BC5E41" w:rsidP="006D0782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комплексное благоустройство,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Развитие зоны производственно-коммунальных объектов предлагается сосредоточить на территории существующих и бывших промзон, также предусмотрено расширение промзоны на территории около бойни вдоль дороги от п.Красный Маяк до с.Катунское. Данное направление формирования застройки позволяет обеспечить планомерно-последовательное развитие всей сопутствующей транспортной и инженерной инфраструктур, а также имеет территориальный резерв для развития его за пределами расчетного срока действия генерального плана.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Формирование и развитие зоны может строиться за счет размещения новых предприятий, позитивно способствуя оздоровлению жилой среды. Упорядочение и последовательное развитие транспортной сети поселения, а также незначительные по пространственным параметрам размеры его могут обеспечить оптимальные характеристики затрат времени на взаимосвязи «жилье – работа – жилье».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Жилая (селитебная)  и общественно-деловая зона</w:t>
            </w:r>
            <w:r>
              <w:rPr>
                <w:b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Территории, предлагаемые для нового жилищного строительства, располагаются на юге и севере п.Молочный; западе, юго-западе, юге п.Верх-Обский; юге, востоке п.Кир</w:t>
            </w:r>
            <w:r>
              <w:t>пичный, юге п.Усть-Катунь, юге с</w:t>
            </w:r>
            <w:r w:rsidRPr="00AF691C">
              <w:t>.Иконниково; западе, востоке, юге с.Катунское; юге п.Красный Маяк.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Отдельно расположенные объекты торговли размещаются в жилых зонах.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highlight w:val="yellow"/>
              </w:rPr>
            </w:pPr>
          </w:p>
          <w:p w:rsidR="00BC5E41" w:rsidRPr="00AB26C2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B26C2">
              <w:rPr>
                <w:u w:val="single"/>
              </w:rPr>
              <w:t xml:space="preserve">Развитие природно-рекреационных зон.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Наиболее значимыми природными объектами являются реки, а также лесные массивы. </w:t>
            </w:r>
          </w:p>
          <w:p w:rsidR="00BC5E41" w:rsidRPr="00AF691C" w:rsidRDefault="00BC5E41" w:rsidP="006D0782">
            <w:pPr>
              <w:ind w:left="1429" w:firstLine="418"/>
              <w:contextualSpacing/>
              <w:jc w:val="both"/>
            </w:pPr>
          </w:p>
          <w:p w:rsidR="00BC5E41" w:rsidRPr="00AB26C2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bookmarkStart w:id="5" w:name="_Toc256683291"/>
            <w:bookmarkStart w:id="6" w:name="_Toc438043533"/>
            <w:r w:rsidRPr="00AB26C2">
              <w:rPr>
                <w:rFonts w:ascii="Times New Roman" w:hAnsi="Times New Roman" w:cs="Times New Roman"/>
                <w:szCs w:val="28"/>
              </w:rPr>
              <w:t>Транспортная инфраструктура</w:t>
            </w:r>
            <w:bookmarkEnd w:id="5"/>
            <w:bookmarkEnd w:id="6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</w:t>
            </w:r>
            <w:r w:rsidRPr="00AF691C">
              <w:rPr>
                <w:i/>
                <w:iCs/>
                <w:u w:val="single"/>
              </w:rPr>
              <w:t xml:space="preserve">Пассажирские перевозки </w:t>
            </w:r>
            <w:r w:rsidRPr="00AF691C">
              <w:t>Основным видом пассажирского транспорта на расчетный срок на территории поселения сохраня</w:t>
            </w:r>
            <w:r w:rsidRPr="00AF691C">
              <w:softHyphen/>
              <w:t>ется автобус. При обеспечении приоритета муниципального транспорта необходимо сохра</w:t>
            </w:r>
            <w:r w:rsidRPr="00AF691C">
              <w:softHyphen/>
              <w:t>нить и расширить использование разнообразных форм транспортного обслуживания (ведом</w:t>
            </w:r>
            <w:r w:rsidRPr="00AF691C">
              <w:softHyphen/>
              <w:t>ственный транспорт, аренда, частный транспорт, работающие на контрактной форме отноше</w:t>
            </w:r>
            <w:r w:rsidRPr="00AF691C">
              <w:softHyphen/>
              <w:t>ний) при обязательной координации работы всех форм транспортного обслуживания.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Грунтовые дороги подлежат замене покрытия на асфальтовое и устройства дорожной одежды в соответствии с категорией дороги и нагрузок от автотранспорта.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СТП Смоленского района предусматривается: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-    строительство пристани для теплоходов в п. Верх-Обский;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- реконструкция автомобильной дороги на о. Иконниково, протяженность 2 км, площадь 2 га.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Генпланом предусмотрено строительство: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-  в с. Иконниково -  пристани для теплоходов;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- автосервиса вдоль дороги Бийск-Белокуриха в районе села Катунское;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- зоны придорожного сервиса на кольце дорог Бийск-Белокуриха у п. Красный Маяк  - слева от дороги по направлению в с. Катунское.</w:t>
            </w:r>
          </w:p>
          <w:p w:rsidR="00BC5E41" w:rsidRPr="00AB26C2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r w:rsidRPr="00AB26C2">
              <w:rPr>
                <w:rFonts w:ascii="Times New Roman" w:hAnsi="Times New Roman" w:cs="Times New Roman"/>
                <w:szCs w:val="28"/>
              </w:rPr>
              <w:t>Инженерная инфраструктура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BC5E41" w:rsidRPr="00AF691C" w:rsidRDefault="00BC5E41" w:rsidP="006D0782">
            <w:pPr>
              <w:ind w:firstLine="418"/>
              <w:jc w:val="both"/>
            </w:pPr>
            <w:bookmarkStart w:id="7" w:name="_Toc256683295"/>
            <w:r w:rsidRPr="00AF691C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BC5E41" w:rsidRPr="003527AF" w:rsidRDefault="00BC5E41" w:rsidP="006D0782">
            <w:pPr>
              <w:pStyle w:val="Heading3"/>
              <w:spacing w:before="0"/>
              <w:ind w:firstLine="418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C5E41" w:rsidRPr="003527AF" w:rsidRDefault="00BC5E41" w:rsidP="006D0782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bookmarkStart w:id="8" w:name="_Toc438043535"/>
            <w:r w:rsidRPr="003527AF">
              <w:rPr>
                <w:rFonts w:ascii="Times New Roman" w:hAnsi="Times New Roman"/>
                <w:color w:val="auto"/>
              </w:rPr>
              <w:t>1. Водоснабжение</w:t>
            </w:r>
            <w:bookmarkEnd w:id="7"/>
            <w:bookmarkEnd w:id="8"/>
            <w:r w:rsidRPr="003527AF">
              <w:rPr>
                <w:rFonts w:ascii="Times New Roman" w:hAnsi="Times New Roman"/>
                <w:color w:val="auto"/>
              </w:rPr>
              <w:t>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Предусмотрена реконструкция системы водоснабжения – бурение новых скважин в с.Иконниково, ремонт скважин в п.Красный Маяк,  строительство и замена  водопроводных сетей в п.Верх-Обский.</w:t>
            </w:r>
          </w:p>
          <w:p w:rsidR="00BC5E41" w:rsidRPr="003527AF" w:rsidRDefault="00BC5E41" w:rsidP="006D0782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3527AF">
              <w:rPr>
                <w:rFonts w:ascii="Times New Roman" w:hAnsi="Times New Roman"/>
                <w:color w:val="auto"/>
              </w:rPr>
              <w:t>Теплоснабжение.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left="1260" w:firstLine="418"/>
              <w:jc w:val="both"/>
            </w:pPr>
          </w:p>
          <w:p w:rsidR="00BC5E41" w:rsidRPr="00AF691C" w:rsidRDefault="00BC5E41" w:rsidP="006D0782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BC5E41" w:rsidRPr="003527AF" w:rsidRDefault="00BC5E41" w:rsidP="006D0782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3527AF">
              <w:rPr>
                <w:rFonts w:ascii="Times New Roman" w:hAnsi="Times New Roman"/>
                <w:color w:val="auto"/>
              </w:rPr>
              <w:t>Газоснабжение.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Соглашением между администрацией Алтайского края и ОАО «Росгазификация» планируется газификация Смоленского района от трассы газопровода Д</w:t>
            </w:r>
            <w:r w:rsidRPr="00AF691C">
              <w:rPr>
                <w:vertAlign w:val="subscript"/>
              </w:rPr>
              <w:t>у</w:t>
            </w:r>
            <w:r w:rsidRPr="00AF691C">
              <w:t xml:space="preserve"> – 500. Планируется строительство ответвлений газопровода высокого давления по территории Смоленского района.</w:t>
            </w:r>
          </w:p>
          <w:p w:rsidR="00BC5E41" w:rsidRPr="003527AF" w:rsidRDefault="00BC5E41" w:rsidP="006D0782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3527AF">
              <w:rPr>
                <w:rFonts w:ascii="Times New Roman" w:hAnsi="Times New Roman"/>
                <w:color w:val="auto"/>
              </w:rPr>
              <w:t>Электроснабжение.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Генеральным планом не предусматривается изменение схемы внешнего электроснабжения поселения.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существующих.</w:t>
            </w:r>
          </w:p>
          <w:p w:rsidR="00BC5E41" w:rsidRPr="00AF691C" w:rsidRDefault="00BC5E41" w:rsidP="006D0782">
            <w:pPr>
              <w:pStyle w:val="BodyText"/>
              <w:ind w:firstLine="418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На стадии выполнения Генерального плана выделяются зоны планируемого размещения объектов социального и коммунально-бытового назначения.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инвестора.</w:t>
            </w:r>
          </w:p>
          <w:p w:rsidR="00BC5E41" w:rsidRPr="00AF691C" w:rsidRDefault="00BC5E41" w:rsidP="006D0782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Предлагается, согласно нормативным документам, произвести установку на улицах сельсовета требуемого количества светильников. Осветительные сети предлагается выполнить в воздушном исполнении. Управление освещением предлагается автоматическое, с использованием каскадных схем управления. В целом по сельсовету предлагается выполнить реконструкцию существующих сетей уличного освещения и предусмотреть 100% обеспеченность уличным освещением. В светильниках уличного освещения рекомендуется использование современных энергосберегающих ламп. 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СТП Смоленского района предусмотрена реконструкция  объектов электроснабжения: ВЛ-10 кВ на Иконниково.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Предусмотрено строительство ВЛ-110 кВ через поселение с юго-востока на север в обход с.Катунское.</w:t>
            </w:r>
          </w:p>
          <w:p w:rsidR="00BC5E41" w:rsidRPr="003527AF" w:rsidRDefault="00BC5E41" w:rsidP="006D0782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3527AF">
              <w:rPr>
                <w:rFonts w:ascii="Times New Roman" w:hAnsi="Times New Roman"/>
                <w:color w:val="auto"/>
              </w:rPr>
              <w:t>Средства связи.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tabs>
                <w:tab w:val="left" w:pos="960"/>
              </w:tabs>
              <w:ind w:firstLine="418"/>
              <w:jc w:val="both"/>
            </w:pPr>
            <w:r w:rsidRPr="00AF691C">
              <w:rPr>
                <w:i/>
                <w:iCs/>
              </w:rPr>
              <w:t xml:space="preserve">Телефонная связь. </w:t>
            </w:r>
            <w:r w:rsidRPr="00AF691C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Охрана окружающей среды.</w:t>
            </w:r>
          </w:p>
          <w:p w:rsidR="00BC5E41" w:rsidRPr="00AF691C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1. Воздушный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оздоровления экологической обстановки необходимо осуществить комплекс тех</w:t>
            </w:r>
            <w:r w:rsidRPr="00AF691C">
              <w:softHyphen/>
              <w:t>нологических, организационных и планировочных решений.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Cs/>
                <w:i/>
                <w:iCs/>
              </w:rPr>
              <w:t>Технологические мероприятия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 современных экономических условиях конкурентоспособную продукцию можно про</w:t>
            </w:r>
            <w:r w:rsidRPr="00AF691C">
              <w:softHyphen/>
              <w:t>изводить при условии внедрения прогрессивных, экологически чистых (безотходных) техноло</w:t>
            </w:r>
            <w:r w:rsidRPr="00AF691C">
              <w:softHyphen/>
              <w:t>гий, с низким энергопотреблением;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улучшение качества дорожного покрытия.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i/>
                <w:iCs/>
              </w:rPr>
              <w:t>Организационные мероприятия общего характера</w:t>
            </w:r>
          </w:p>
          <w:p w:rsidR="00BC5E41" w:rsidRPr="00AF691C" w:rsidRDefault="00BC5E41" w:rsidP="006D078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BC5E41" w:rsidRPr="00AF691C" w:rsidRDefault="00BC5E41" w:rsidP="006D078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BC5E41" w:rsidRPr="00AF691C" w:rsidRDefault="00BC5E41" w:rsidP="006D078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Улучшение технического состояния парка автотранспортных средств.</w:t>
            </w:r>
          </w:p>
          <w:p w:rsidR="00BC5E41" w:rsidRPr="00AF691C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AF691C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AF691C">
              <w:softHyphen/>
              <w:t>меров.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Санитарно-защитная зона должна иметь последовательную проработку её территори</w:t>
            </w:r>
            <w:r w:rsidRPr="00AF691C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AF691C">
              <w:softHyphen/>
              <w:t>дельного предприятия и/или группы предприятий.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На территории поселения в санитарно-защитные зоны от предприятий попадают жилые дома, расположенные на: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 ул. Набережная, Комсомольская п.Усть-Катунь от элеватора;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Мальцева, Черемушки с.Катунское от угольной площадки;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Мальцева с.Катунское от асфальто-бетонного завода;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Сенная, Центральная п.Молочный от фермы КРС;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Лесная, Школьная п.Верх-Обский от зерносклада;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Лесная п.Верх-Обский от пилорамы;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Новоселов п.Верх-Обский от склада ГСМ;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>
              <w:t>-ул. Дачная с</w:t>
            </w:r>
            <w:r w:rsidRPr="00AF691C">
              <w:t>.Иконниково от фермы КРС.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ул. Лесная п.Верх-Обский от пилорамы;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Новоселов п.Верх-Обский от склада ГСМ;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-ул. Дачная п.Иконниково от фермы КРС.</w:t>
            </w:r>
          </w:p>
          <w:p w:rsidR="00BC5E41" w:rsidRPr="00AF691C" w:rsidRDefault="00BC5E41" w:rsidP="006D078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3. Защита почвенного 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BC5E41" w:rsidRPr="00AF691C" w:rsidRDefault="00BC5E41" w:rsidP="006D0782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bookmarkStart w:id="9" w:name="_Toc115748002"/>
            <w:r w:rsidRPr="00AF691C">
              <w:rPr>
                <w:sz w:val="24"/>
                <w:szCs w:val="24"/>
              </w:rPr>
              <w:t xml:space="preserve">В качестве мероприятий по охране почвенного покрова предлагается: 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усилить производственный и государственный экологический контроль за потенциально экологически опасными объектами;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обеспечить ведение баз данных о состоянии окружающей среды на основе геоинформационной системы;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закрытие кладбища в п.Верх-Обский, в связи с тем, что в  СЗЗ попадает жилищный фонд;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Кладбище в с.Катунское частично находится (в восточной части) в водоохранной зоне р.Каменка, что недопустимо в соответствии с Водным кодексом РФ. Проектом предусмотрено уменьшение территории кладбища в области пересечения с водоохранной зоной.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осуществление мониторинга за качеством почвы (степени загрязненности) на территории сельсовета;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исключить выращивание продуктов питания вдоль автомагистралей;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поверхностного стока;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.защита почв от водной и ветровой эрозии путем землеустроительных (распределение угодий по степени их устойчивости к эрозионным процессам), агротехнических (почвозащитные севообороты, контурная система выращивания сельскохозяйственных культур, при которой задерживается сток, химические средства борьбы и т. д.), лесомелиоративных (полезащитные и водорегулирующие лесные полосы, лесные насаждения на оврагах, балках и т. д.);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обезвреживание ранее накопленных ядохимикатов, запрещенных или непригодных к использованию;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разработка схемы санитарной очистки территории Верх-Обского сельсовета.</w:t>
            </w:r>
          </w:p>
          <w:bookmarkEnd w:id="9"/>
          <w:p w:rsidR="00BC5E41" w:rsidRPr="006772ED" w:rsidRDefault="00BC5E41" w:rsidP="006D0782">
            <w:pPr>
              <w:ind w:firstLine="418"/>
              <w:jc w:val="both"/>
              <w:rPr>
                <w:b/>
                <w:i/>
                <w:sz w:val="28"/>
                <w:szCs w:val="28"/>
              </w:rPr>
            </w:pPr>
          </w:p>
          <w:p w:rsidR="00BC5E41" w:rsidRPr="006772ED" w:rsidRDefault="00BC5E41" w:rsidP="006D0782">
            <w:pPr>
              <w:ind w:firstLine="418"/>
              <w:jc w:val="both"/>
              <w:rPr>
                <w:b/>
                <w:sz w:val="28"/>
                <w:szCs w:val="28"/>
              </w:rPr>
            </w:pPr>
            <w:r w:rsidRPr="006772ED">
              <w:rPr>
                <w:b/>
                <w:sz w:val="28"/>
                <w:szCs w:val="28"/>
              </w:rPr>
              <w:t>Мероприятия по обращению с отходами производства и потребления.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AF691C">
              <w:softHyphen/>
              <w:t>дыха.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Твердые бытовые отходы должны вывозится мусоровозным транспортом, а жидкие от</w:t>
            </w:r>
            <w:r w:rsidRPr="00AF691C">
              <w:softHyphen/>
              <w:t>ходы из неканализованных домовладений - ассенизационным вакуумным транспортом.</w:t>
            </w:r>
          </w:p>
          <w:p w:rsidR="00BC5E41" w:rsidRPr="00AF691C" w:rsidRDefault="00BC5E41" w:rsidP="006D0782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населенных пунктах;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ликвидация свалок в следующих населенных пунктах: Верх-Обский, Усть-Катунь, Катунское, Маточное, Молочное, Иконниково, Красный Маяк,  т.к. СЗЗ накрывает жилищный фонд;; 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скотомогильников, расположенных в населенных пунктах: Катунское, Верх-Обский, т.к. СЗЗ накрывает жилищный фонд;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площадок для установки контейнеров для ТБО во всех населенных пунктах;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BC5E41" w:rsidRPr="00AF691C" w:rsidRDefault="00BC5E41" w:rsidP="006D0782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рекультивация старой свалки, несоответствующей санитарным нормам,  в п.Верх-Обский;</w:t>
            </w:r>
          </w:p>
          <w:p w:rsidR="00BC5E41" w:rsidRPr="00AF691C" w:rsidRDefault="00BC5E41" w:rsidP="006D0782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создание сети предприятий для обезвреживания биологических и медицинских отходов;</w:t>
            </w:r>
          </w:p>
          <w:p w:rsidR="00BC5E41" w:rsidRPr="00AF691C" w:rsidRDefault="00BC5E41" w:rsidP="006D0782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осуществление контроля за утилизацией отходов производства на предприятиях-загрязнителях почвы;</w:t>
            </w:r>
          </w:p>
          <w:p w:rsidR="00BC5E41" w:rsidRPr="00AF691C" w:rsidRDefault="00BC5E41" w:rsidP="006D0782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BC5E41" w:rsidRPr="00AF691C" w:rsidRDefault="00BC5E41" w:rsidP="006D0782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проведение разъяснительной работы с населением относительно целесообразности раздельного сбора отходов;</w:t>
            </w:r>
          </w:p>
          <w:p w:rsidR="00BC5E41" w:rsidRPr="00AF691C" w:rsidRDefault="00BC5E41" w:rsidP="006D0782">
            <w:pPr>
              <w:pStyle w:val="BodyTextIndent"/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>организация новых мест складирования отходов – полигонов твердых бытовых отходов между п.Красный Маяк и Катунское, на расстоянии от ближайшей застройки 1,3 км; южнее с.Усть-Катунь, на расстоянии от ближайшей застройки 0,6 км; южнее п.Верх-Обский, на расстоянии от ближайшей застройки 1 км, в соответствии с санитарными нормами;</w:t>
            </w:r>
          </w:p>
          <w:p w:rsidR="00BC5E41" w:rsidRPr="00AF691C" w:rsidRDefault="00BC5E41" w:rsidP="006D0782">
            <w:pPr>
              <w:pStyle w:val="BodyTextIndent"/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 xml:space="preserve"> организация  скотомогильников с биологическими камерами   в соответствии с санитарными нормами между п.Красный Маяк и Катунское, на расстоянии от ближайшей застройки 1,4 км; южнее п.Верх-Обский, на расстоянии от ближайшей застройки 1,5 км.</w:t>
            </w:r>
          </w:p>
          <w:p w:rsidR="00BC5E41" w:rsidRPr="00AF691C" w:rsidRDefault="00BC5E41" w:rsidP="006D07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BC5E41" w:rsidRPr="003527AF" w:rsidRDefault="00BC5E41" w:rsidP="006D07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7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Рекреация.</w:t>
            </w:r>
          </w:p>
          <w:p w:rsidR="00BC5E41" w:rsidRPr="00AF691C" w:rsidRDefault="00BC5E41" w:rsidP="006D07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лечебно-оздоровительный, научно-познавательный, охотничье-рыболовный, велосипедный, водный, эко и этнотуризм.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На территории сельсовета наиболее перспективен историко-археологический и экологический виды туризма.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СТП Смоленского района на территории  Верх-Обского  сельсовета планируется строительство: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- историко-культурного центра «Бикатунская крепость»;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- создание охотничьей базы (охота на кабанов);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 - водный туризм.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предусматривается строительство: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-восстановление детского лагеря на западе от дороги Бийск-Белокуриха;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восточнее п.Нефтебаза около детского лагеря увеличение рекреационной зоны для базы отдыха;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западнее п.Маточный – конная база отдыха;</w:t>
            </w:r>
          </w:p>
          <w:p w:rsidR="00BC5E41" w:rsidRPr="00AF691C" w:rsidRDefault="00BC5E41" w:rsidP="006D0782">
            <w:pPr>
              <w:shd w:val="clear" w:color="auto" w:fill="FFFFFF"/>
              <w:ind w:firstLine="418"/>
              <w:jc w:val="both"/>
            </w:pPr>
            <w:r w:rsidRPr="00AF691C">
              <w:t>- в с.Катунское – базы отдыха, лодочной станции.</w:t>
            </w:r>
          </w:p>
          <w:p w:rsidR="00BC5E41" w:rsidRPr="00AF691C" w:rsidRDefault="00BC5E41" w:rsidP="006D0782">
            <w:pPr>
              <w:shd w:val="clear" w:color="auto" w:fill="FFFFFF"/>
              <w:ind w:firstLine="418"/>
              <w:jc w:val="both"/>
            </w:pPr>
            <w:r w:rsidRPr="00AF691C">
              <w:t>- в п. Верх-Обский развитие событийного туризма в рамках ежегодного Всероссийского фестиваля имени Михаила Евдокимова «Земляки»</w:t>
            </w:r>
          </w:p>
          <w:p w:rsidR="00BC5E41" w:rsidRPr="00AF691C" w:rsidRDefault="00BC5E41" w:rsidP="006D0782">
            <w:pPr>
              <w:shd w:val="clear" w:color="auto" w:fill="FFFFFF"/>
              <w:ind w:firstLine="418"/>
              <w:jc w:val="both"/>
              <w:rPr>
                <w:color w:val="000000"/>
                <w:spacing w:val="-3"/>
              </w:rPr>
            </w:pPr>
          </w:p>
          <w:p w:rsidR="00BC5E41" w:rsidRPr="00AF691C" w:rsidRDefault="00BC5E41" w:rsidP="006D0782">
            <w:pPr>
              <w:ind w:firstLine="418"/>
              <w:jc w:val="both"/>
              <w:rPr>
                <w:i/>
              </w:rPr>
            </w:pPr>
            <w:r w:rsidRPr="00AF691C">
              <w:rPr>
                <w:i/>
              </w:rPr>
              <w:t>Создание туристско-экскурсионного кластера «Сибирь изначальная» (освоение острова Иконниково).</w:t>
            </w:r>
          </w:p>
          <w:p w:rsidR="00BC5E41" w:rsidRPr="00AF691C" w:rsidRDefault="00BC5E41" w:rsidP="006D0782">
            <w:pPr>
              <w:spacing w:before="100" w:beforeAutospacing="1" w:after="100" w:afterAutospacing="1"/>
              <w:ind w:firstLine="418"/>
              <w:jc w:val="both"/>
            </w:pPr>
            <w:r w:rsidRPr="00AF691C">
              <w:t xml:space="preserve">В соответствии с Государственной программой «Развитие туризма в Алтайском крае» на 2015-2020 годы на территории МО Верх-Обский сельсовет предусмотрено создание туристско-экскурсионного кластера «Сибирь изначальная» на острове Иконниково. </w:t>
            </w:r>
          </w:p>
          <w:p w:rsidR="00BC5E41" w:rsidRPr="003527AF" w:rsidRDefault="00BC5E41" w:rsidP="006D07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7AF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10" w:name="_Toc438043547"/>
            <w:r w:rsidRPr="003527AF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10"/>
            <w:r w:rsidRPr="003527A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BC5E41" w:rsidRPr="00AF691C" w:rsidRDefault="00BC5E41" w:rsidP="006D0782">
            <w:pPr>
              <w:shd w:val="clear" w:color="auto" w:fill="FFFFFF"/>
              <w:ind w:firstLine="418"/>
              <w:jc w:val="both"/>
            </w:pPr>
            <w:r w:rsidRPr="00AF691C">
              <w:t xml:space="preserve">           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BC5E41" w:rsidRPr="003527AF" w:rsidRDefault="00BC5E41" w:rsidP="006D07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7AF">
              <w:rPr>
                <w:rFonts w:ascii="Times New Roman" w:hAnsi="Times New Roman"/>
                <w:sz w:val="24"/>
                <w:szCs w:val="24"/>
              </w:rPr>
              <w:t>М</w:t>
            </w:r>
            <w:r w:rsidRPr="003527AF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1) Разработка мер пожарной безопасности </w:t>
            </w:r>
            <w:r w:rsidRPr="00AF691C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2) Реализация мер пожарной безопасности </w:t>
            </w:r>
            <w:r w:rsidRPr="00AF691C">
              <w:t>– действия по обеспечению пожарной безопасности.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3) Выполнение требований пожарной безопасности </w:t>
            </w:r>
            <w:r w:rsidRPr="00AF691C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BC5E41" w:rsidRPr="00AF691C" w:rsidRDefault="00BC5E41" w:rsidP="006D07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BC5E41" w:rsidRPr="003527AF" w:rsidRDefault="00BC5E41" w:rsidP="006D07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7AF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AF691C">
              <w:t>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1. На территории объекта культурного наследия (памятника истории или архитектуры) запрещается: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проведение строительных и иных работ;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2. На территории объекта культурного наследия (памятника истории или архитектуры) разрешается: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BC5E41" w:rsidRPr="00AF691C" w:rsidRDefault="00BC5E41" w:rsidP="006D0782">
            <w:pPr>
              <w:ind w:firstLine="418"/>
              <w:jc w:val="both"/>
            </w:pP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rPr>
                <w:b/>
              </w:rPr>
              <w:t>Сохранение объекта культурного наследия</w:t>
            </w:r>
            <w:r w:rsidRPr="00AF691C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11" w:name="Par824"/>
            <w:bookmarkEnd w:id="11"/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1. Работы по сохранению объекта культурного наследия проводятся: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BC5E41" w:rsidRPr="00AF691C" w:rsidRDefault="00BC5E41" w:rsidP="006D0782">
            <w:pPr>
              <w:ind w:firstLine="418"/>
              <w:jc w:val="both"/>
            </w:pPr>
            <w:r w:rsidRPr="00AF691C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BC5E41" w:rsidRPr="00854457" w:rsidRDefault="00BC5E41" w:rsidP="006D0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BC5E41" w:rsidRDefault="00BC5E41" w:rsidP="006D0782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C5E41" w:rsidRDefault="00BC5E41" w:rsidP="006D0782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BC5E41" w:rsidRDefault="00BC5E41" w:rsidP="006D0782">
            <w:pPr>
              <w:ind w:firstLine="708"/>
              <w:jc w:val="both"/>
              <w:rPr>
                <w:b/>
                <w:color w:val="000000"/>
              </w:rPr>
            </w:pPr>
          </w:p>
          <w:p w:rsidR="00BC5E41" w:rsidRPr="008D45E4" w:rsidRDefault="00BC5E41" w:rsidP="006D0782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BC5E41" w:rsidRDefault="00BC5E41" w:rsidP="006D0782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BC5E41" w:rsidRPr="00C11923" w:rsidRDefault="00BC5E41" w:rsidP="006D078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C5E41" w:rsidRDefault="00BC5E41" w:rsidP="006D078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BC5E41" w:rsidRPr="00C11923" w:rsidRDefault="00BC5E41" w:rsidP="006D078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C5E41" w:rsidRDefault="00BC5E41" w:rsidP="006D0782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BC5E41" w:rsidRDefault="00BC5E41" w:rsidP="006D0782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Проводится голосование по вопросу принятия материалов проекта Генерального плана 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>
              <w:rPr>
                <w:szCs w:val="28"/>
                <w:u w:val="single"/>
              </w:rPr>
              <w:t>сельсовет Смоленского района Алтайского края за основу.</w:t>
            </w:r>
          </w:p>
          <w:p w:rsidR="00BC5E41" w:rsidRDefault="00BC5E41" w:rsidP="006D07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5 чел., против - нет, воздержались нет, не голосовали - нет.</w:t>
            </w:r>
          </w:p>
          <w:p w:rsidR="00BC5E41" w:rsidRPr="008E00AA" w:rsidRDefault="00BC5E41" w:rsidP="006D07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BC5E41" w:rsidRDefault="00BC5E41" w:rsidP="006D078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BC5E41" w:rsidRDefault="00BC5E41" w:rsidP="006D0782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BC5E41" w:rsidRDefault="00BC5E41" w:rsidP="006D07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 w:rsidRPr="003C3C58">
              <w:t>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BC5E41" w:rsidRPr="00C11923" w:rsidRDefault="00BC5E41" w:rsidP="006D078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C5E41" w:rsidRDefault="00BC5E41" w:rsidP="006D0782">
            <w:pPr>
              <w:jc w:val="both"/>
              <w:rPr>
                <w:szCs w:val="28"/>
              </w:rPr>
            </w:pPr>
          </w:p>
          <w:p w:rsidR="00BC5E41" w:rsidRPr="008E00AA" w:rsidRDefault="00BC5E41" w:rsidP="006D0782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BC5E41" w:rsidRPr="008E00AA" w:rsidRDefault="00BC5E41" w:rsidP="006D0782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BC5E41" w:rsidRDefault="00BC5E41" w:rsidP="006D0782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BC5E41" w:rsidRDefault="00BC5E41" w:rsidP="00E029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E41" w:rsidRDefault="00BC5E41" w:rsidP="00442D6F">
      <w:pPr>
        <w:pStyle w:val="NormalWeb"/>
        <w:jc w:val="center"/>
        <w:rPr>
          <w:b/>
          <w:bCs/>
          <w:sz w:val="28"/>
          <w:szCs w:val="28"/>
        </w:rPr>
      </w:pPr>
    </w:p>
    <w:p w:rsidR="00BC5E41" w:rsidRPr="00BC3E9B" w:rsidRDefault="00BC5E41" w:rsidP="00442D6F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BC5E41" w:rsidRDefault="00BC5E41" w:rsidP="00442D6F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 w:rsidRPr="0036089F">
        <w:t>Верх-Обский</w:t>
      </w:r>
      <w:r>
        <w:t xml:space="preserve">     </w:t>
      </w:r>
      <w:r w:rsidRPr="002773A5">
        <w:t>сельсовет Смоленского района Алтайского края</w:t>
      </w:r>
      <w:r>
        <w:t>.</w:t>
      </w:r>
    </w:p>
    <w:p w:rsidR="00BC5E41" w:rsidRDefault="00BC5E41" w:rsidP="00442D6F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BC5E41" w:rsidRDefault="00BC5E41" w:rsidP="00442D6F">
      <w:pPr>
        <w:pStyle w:val="NormalWeb"/>
        <w:jc w:val="both"/>
      </w:pPr>
      <w:r>
        <w:t>Алтайский край, Смоленский район,</w:t>
      </w:r>
      <w:r w:rsidRPr="00375BBD">
        <w:t xml:space="preserve"> </w:t>
      </w:r>
      <w:r>
        <w:t>п. Верх-Обский, ул. Центральная  14 «г», здание сельского дома культуры.</w:t>
      </w:r>
    </w:p>
    <w:p w:rsidR="00BC5E41" w:rsidRDefault="00BC5E41" w:rsidP="00442D6F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>
        <w:t>31 мая 2017 года, 10</w:t>
      </w:r>
      <w:r w:rsidRPr="004C5DCF">
        <w:t>-</w:t>
      </w:r>
      <w:r>
        <w:t>00 часов по местному времени.</w:t>
      </w:r>
    </w:p>
    <w:p w:rsidR="00BC5E41" w:rsidRDefault="00BC5E41" w:rsidP="00442D6F">
      <w:pPr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BC5E41" w:rsidRDefault="00BC5E41" w:rsidP="00442D6F"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 w:rsidRPr="0036089F">
        <w:t>Верх-Обский</w:t>
      </w:r>
      <w:r>
        <w:t xml:space="preserve">   </w:t>
      </w:r>
      <w:r w:rsidRPr="002773A5">
        <w:t>сельсовет Смоленского района Алтайского края</w:t>
      </w:r>
      <w:r>
        <w:t xml:space="preserve"> для жителей п.  Маточный .</w:t>
      </w:r>
    </w:p>
    <w:p w:rsidR="00BC5E41" w:rsidRDefault="00BC5E41" w:rsidP="00442D6F"/>
    <w:p w:rsidR="00BC5E41" w:rsidRDefault="00BC5E41" w:rsidP="00442D6F"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BC5E41" w:rsidRDefault="00BC5E41" w:rsidP="00442D6F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BC5E41" w:rsidRDefault="00BC5E41" w:rsidP="00442D6F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BC5E41" w:rsidRDefault="00BC5E41" w:rsidP="00442D6F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BC5E41" w:rsidRDefault="00BC5E41" w:rsidP="00442D6F">
      <w:pPr>
        <w:pStyle w:val="NormalWeb"/>
        <w:jc w:val="both"/>
      </w:pPr>
      <w:r>
        <w:t xml:space="preserve">          Одобрить проект </w:t>
      </w:r>
      <w:r w:rsidRPr="002773A5">
        <w:t>генерального плана муниципального образования</w:t>
      </w:r>
      <w:r>
        <w:t xml:space="preserve"> Верх-Обский </w:t>
      </w:r>
      <w:r w:rsidRPr="002773A5">
        <w:t>сельсовет Смоленского района Алтайского края</w:t>
      </w:r>
      <w:r>
        <w:t>.</w:t>
      </w:r>
    </w:p>
    <w:p w:rsidR="00BC5E41" w:rsidRPr="008E00AA" w:rsidRDefault="00BC5E41" w:rsidP="00442D6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Верх-Обский с</w:t>
      </w:r>
      <w:r w:rsidRPr="002773A5">
        <w:t>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BC5E41" w:rsidRDefault="00BC5E41" w:rsidP="00442D6F">
      <w:pPr>
        <w:pStyle w:val="NormalWeb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BC5E41" w:rsidRDefault="00BC5E41" w:rsidP="00442D6F"/>
    <w:p w:rsidR="00BC5E41" w:rsidRDefault="00BC5E41" w:rsidP="00442D6F"/>
    <w:p w:rsidR="00BC5E41" w:rsidRDefault="00BC5E41"/>
    <w:sectPr w:rsidR="00BC5E41" w:rsidSect="00AC6683">
      <w:footerReference w:type="default" r:id="rId8"/>
      <w:pgSz w:w="11906" w:h="16838"/>
      <w:pgMar w:top="284" w:right="850" w:bottom="1134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41" w:rsidRDefault="00BC5E41" w:rsidP="00341070">
      <w:r>
        <w:separator/>
      </w:r>
    </w:p>
  </w:endnote>
  <w:endnote w:type="continuationSeparator" w:id="0">
    <w:p w:rsidR="00BC5E41" w:rsidRDefault="00BC5E41" w:rsidP="0034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41" w:rsidRDefault="00BC5E4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C5E41" w:rsidRDefault="00BC5E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41" w:rsidRDefault="00BC5E41" w:rsidP="00341070">
      <w:r>
        <w:separator/>
      </w:r>
    </w:p>
  </w:footnote>
  <w:footnote w:type="continuationSeparator" w:id="0">
    <w:p w:rsidR="00BC5E41" w:rsidRDefault="00BC5E41" w:rsidP="00341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  <w:num w:numId="16">
    <w:abstractNumId w:val="8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D6F"/>
    <w:rsid w:val="000065DA"/>
    <w:rsid w:val="0003258B"/>
    <w:rsid w:val="0009544C"/>
    <w:rsid w:val="002773A5"/>
    <w:rsid w:val="002E08A6"/>
    <w:rsid w:val="002E7C7A"/>
    <w:rsid w:val="00341070"/>
    <w:rsid w:val="003527AF"/>
    <w:rsid w:val="00355EE9"/>
    <w:rsid w:val="0036089F"/>
    <w:rsid w:val="00363750"/>
    <w:rsid w:val="00375BBD"/>
    <w:rsid w:val="003C3C58"/>
    <w:rsid w:val="003E1144"/>
    <w:rsid w:val="00421522"/>
    <w:rsid w:val="00442D6F"/>
    <w:rsid w:val="004B0450"/>
    <w:rsid w:val="004C5DCF"/>
    <w:rsid w:val="00566FEF"/>
    <w:rsid w:val="00583C63"/>
    <w:rsid w:val="005D3ABC"/>
    <w:rsid w:val="006772ED"/>
    <w:rsid w:val="00697FAC"/>
    <w:rsid w:val="006D0782"/>
    <w:rsid w:val="006F1B06"/>
    <w:rsid w:val="007D20BD"/>
    <w:rsid w:val="007E4C77"/>
    <w:rsid w:val="00830A1A"/>
    <w:rsid w:val="00854457"/>
    <w:rsid w:val="008817B1"/>
    <w:rsid w:val="008B3789"/>
    <w:rsid w:val="008B4157"/>
    <w:rsid w:val="008D45E4"/>
    <w:rsid w:val="008E00AA"/>
    <w:rsid w:val="00973AD8"/>
    <w:rsid w:val="0098101A"/>
    <w:rsid w:val="00987194"/>
    <w:rsid w:val="00A44156"/>
    <w:rsid w:val="00AB26C2"/>
    <w:rsid w:val="00AC6683"/>
    <w:rsid w:val="00AF691C"/>
    <w:rsid w:val="00B40AAA"/>
    <w:rsid w:val="00BA2B8E"/>
    <w:rsid w:val="00BC3E9B"/>
    <w:rsid w:val="00BC5E41"/>
    <w:rsid w:val="00BE6DA8"/>
    <w:rsid w:val="00BF615E"/>
    <w:rsid w:val="00C11923"/>
    <w:rsid w:val="00D53B80"/>
    <w:rsid w:val="00D95A02"/>
    <w:rsid w:val="00DE1AF6"/>
    <w:rsid w:val="00E02930"/>
    <w:rsid w:val="00F9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6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2D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2D6F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2D6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D6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D6F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2D6F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42D6F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442D6F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442D6F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42D6F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2D6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42D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D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442D6F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442D6F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42D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2D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442D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442D6F"/>
    <w:pPr>
      <w:numPr>
        <w:numId w:val="10"/>
      </w:numPr>
      <w:tabs>
        <w:tab w:val="num" w:pos="360"/>
      </w:tabs>
      <w:ind w:left="360"/>
    </w:pPr>
  </w:style>
  <w:style w:type="paragraph" w:customStyle="1" w:styleId="S">
    <w:name w:val="S_Маркированный"/>
    <w:basedOn w:val="ListBullet"/>
    <w:uiPriority w:val="99"/>
    <w:rsid w:val="00442D6F"/>
  </w:style>
  <w:style w:type="paragraph" w:styleId="BodyTextIndent3">
    <w:name w:val="Body Text Indent 3"/>
    <w:aliases w:val="дисер"/>
    <w:basedOn w:val="Normal"/>
    <w:link w:val="BodyTextIndent3Char"/>
    <w:uiPriority w:val="99"/>
    <w:rsid w:val="00442D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442D6F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2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D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17</Pages>
  <Words>7252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6</cp:revision>
  <dcterms:created xsi:type="dcterms:W3CDTF">2017-06-11T16:54:00Z</dcterms:created>
  <dcterms:modified xsi:type="dcterms:W3CDTF">2017-06-14T05:57:00Z</dcterms:modified>
</cp:coreProperties>
</file>